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CB70" w14:textId="77777777" w:rsidR="004B7525" w:rsidRPr="004B7525" w:rsidRDefault="004B7525" w:rsidP="004B7525">
      <w:pPr>
        <w:rPr>
          <w:rFonts w:asciiTheme="minorHAnsi" w:hAnsiTheme="minorHAnsi" w:cstheme="minorHAnsi"/>
          <w:b/>
        </w:rPr>
      </w:pPr>
      <w:bookmarkStart w:id="0" w:name="_Hlk98172647"/>
      <w:r w:rsidRPr="004B7525">
        <w:rPr>
          <w:rFonts w:asciiTheme="minorHAnsi" w:eastAsiaTheme="minorHAnsi" w:hAnsiTheme="minorHAnsi" w:cstheme="minorHAnsi"/>
          <w:b/>
        </w:rPr>
        <w:t xml:space="preserve">Ausbildungsplatzsuche im Internet – welche Stelle passt zu mir? </w:t>
      </w:r>
    </w:p>
    <w:p w14:paraId="7BD53CCF" w14:textId="77777777" w:rsidR="004B7525" w:rsidRDefault="004B7525" w:rsidP="004B7525">
      <w:pPr>
        <w:rPr>
          <w:rFonts w:asciiTheme="minorHAnsi" w:hAnsiTheme="minorHAnsi" w:cstheme="minorHAnsi"/>
          <w:szCs w:val="22"/>
        </w:rPr>
      </w:pPr>
    </w:p>
    <w:p w14:paraId="3E8AC916" w14:textId="77777777" w:rsidR="004B7525" w:rsidRDefault="004B7525" w:rsidP="004B7525">
      <w:pPr>
        <w:rPr>
          <w:rFonts w:asciiTheme="minorHAnsi" w:hAnsiTheme="minorHAnsi" w:cstheme="minorHAnsi"/>
          <w:szCs w:val="22"/>
        </w:rPr>
      </w:pPr>
      <w:r>
        <w:rPr>
          <w:rFonts w:asciiTheme="minorHAnsi" w:eastAsiaTheme="minorHAnsi" w:hAnsiTheme="minorHAnsi" w:cstheme="minorHAnsi"/>
          <w:sz w:val="22"/>
          <w:szCs w:val="22"/>
        </w:rPr>
        <w:t>Wenn ihr wisst, welchen Beruf ihr lernen möchtet und das Berufsbild dazu kennt, also wisst, welche Aufgaben und Tätigkeiten euch erwarten, ist der nächste Schritt, eine passende Stelle zu finden. Und auch hierbei stellt sich die Frage: Wie und wo finde ich im Internet passende Stellenangebote und wie erkenne ich, dass sie zu meinem Wunschberuf passen?</w:t>
      </w:r>
    </w:p>
    <w:p w14:paraId="6D511C71" w14:textId="77777777" w:rsidR="004B7525" w:rsidRDefault="004B7525" w:rsidP="004B7525">
      <w:pPr>
        <w:rPr>
          <w:rFonts w:asciiTheme="minorHAnsi" w:hAnsiTheme="minorHAnsi" w:cstheme="minorHAnsi"/>
          <w:szCs w:val="22"/>
        </w:rPr>
      </w:pPr>
    </w:p>
    <w:p w14:paraId="5BBD17E1" w14:textId="0308C657" w:rsidR="004B7525" w:rsidRDefault="004B7525" w:rsidP="004B7525">
      <w:pPr>
        <w:rPr>
          <w:rFonts w:asciiTheme="minorHAnsi" w:hAnsiTheme="minorHAnsi" w:cstheme="minorHAnsi"/>
          <w:b/>
          <w:szCs w:val="22"/>
        </w:rPr>
      </w:pPr>
      <w:r>
        <w:rPr>
          <w:rFonts w:asciiTheme="minorHAnsi" w:eastAsiaTheme="minorHAnsi" w:hAnsiTheme="minorHAnsi" w:cstheme="minorHAnsi"/>
          <w:b/>
          <w:sz w:val="22"/>
          <w:szCs w:val="22"/>
        </w:rPr>
        <w:t>Arbeitsaufträge</w:t>
      </w:r>
    </w:p>
    <w:p w14:paraId="004A0442" w14:textId="77777777" w:rsidR="004B7525" w:rsidRDefault="004B7525" w:rsidP="004B7525">
      <w:pPr>
        <w:pStyle w:val="Listenabsatz"/>
        <w:numPr>
          <w:ilvl w:val="0"/>
          <w:numId w:val="18"/>
        </w:numPr>
        <w:spacing w:after="200" w:line="276" w:lineRule="auto"/>
        <w:rPr>
          <w:rFonts w:cstheme="minorHAnsi"/>
        </w:rPr>
      </w:pPr>
      <w:r>
        <w:rPr>
          <w:rFonts w:asciiTheme="minorHAnsi" w:eastAsiaTheme="minorHAnsi" w:hAnsiTheme="minorHAnsi" w:cstheme="minorHAnsi"/>
        </w:rPr>
        <w:t xml:space="preserve">Recherchiert allein oder in Partnerarbeit online nach Jobbörsen, Webseiten und Apps, die Stellenangebote anbieten. Tipp: Achtet bei euren Recherchen auf Seriosität der Anbieter. </w:t>
      </w:r>
      <w:r>
        <w:rPr>
          <w:rFonts w:asciiTheme="minorHAnsi" w:eastAsiaTheme="minorHAnsi" w:hAnsiTheme="minorHAnsi" w:cstheme="minorHAnsi"/>
        </w:rPr>
        <w:br/>
        <w:t>Folgende Seiten könnt ihr zum Einstieg nutzen:</w:t>
      </w:r>
      <w:r>
        <w:rPr>
          <w:rFonts w:asciiTheme="minorHAnsi" w:eastAsiaTheme="minorHAnsi" w:hAnsiTheme="minorHAnsi" w:cstheme="minorHAnsi"/>
        </w:rPr>
        <w:br/>
        <w:t>Ausbildungsplatzsuche auf der Seite der Arbeitsagentur</w:t>
      </w:r>
      <w:r>
        <w:rPr>
          <w:rFonts w:asciiTheme="minorHAnsi" w:eastAsiaTheme="minorHAnsi" w:hAnsiTheme="minorHAnsi" w:cstheme="minorHAnsi"/>
        </w:rPr>
        <w:br/>
      </w:r>
      <w:hyperlink r:id="rId7" w:tooltip="https://web.arbeitsagentur.de/ausbildungssuche/berufsausbildung-suche" w:history="1">
        <w:r>
          <w:rPr>
            <w:rStyle w:val="Hyperlink"/>
            <w:rFonts w:asciiTheme="minorHAnsi" w:eastAsiaTheme="minorHAnsi" w:hAnsiTheme="minorHAnsi" w:cstheme="minorHAnsi"/>
          </w:rPr>
          <w:t>https://web.arbeitsagentur.de/ausbildungssuche/berufsausbildung-suche</w:t>
        </w:r>
      </w:hyperlink>
      <w:r>
        <w:rPr>
          <w:rFonts w:asciiTheme="minorHAnsi" w:eastAsiaTheme="minorHAnsi" w:hAnsiTheme="minorHAnsi" w:cstheme="minorHAnsi"/>
        </w:rPr>
        <w:br/>
        <w:t>Eine Lehrstellenbörse bietet auch die Industrie- und Handelskammer.</w:t>
      </w:r>
      <w:r>
        <w:rPr>
          <w:rFonts w:asciiTheme="minorHAnsi" w:eastAsiaTheme="minorHAnsi" w:hAnsiTheme="minorHAnsi" w:cstheme="minorHAnsi"/>
        </w:rPr>
        <w:br/>
      </w:r>
      <w:hyperlink r:id="rId8" w:tooltip="https://www.ihk-lehrstellenboerse.de/" w:history="1">
        <w:r>
          <w:rPr>
            <w:rStyle w:val="Hyperlink"/>
            <w:rFonts w:asciiTheme="minorHAnsi" w:eastAsiaTheme="minorHAnsi" w:hAnsiTheme="minorHAnsi" w:cstheme="minorHAnsi"/>
          </w:rPr>
          <w:t>https://www.ihk-lehrstellenboerse.de/</w:t>
        </w:r>
      </w:hyperlink>
      <w:r>
        <w:rPr>
          <w:rFonts w:asciiTheme="minorHAnsi" w:eastAsiaTheme="minorHAnsi" w:hAnsiTheme="minorHAnsi" w:cstheme="minorHAnsi"/>
        </w:rPr>
        <w:br/>
        <w:t>Einen Ausbildungsplatz kannst du auch über die Seite der Handwerkskammer finden.</w:t>
      </w:r>
      <w:r>
        <w:rPr>
          <w:rFonts w:asciiTheme="minorHAnsi" w:eastAsiaTheme="minorHAnsi" w:hAnsiTheme="minorHAnsi" w:cstheme="minorHAnsi"/>
        </w:rPr>
        <w:br/>
      </w:r>
      <w:hyperlink r:id="rId9" w:tooltip="https://www.handwerk.de/infos-zur-ausbildung/lehrstelle-finden?gclid=EAIaIQobChMIl-a5lLe79gIVAuvtCh1fTgJzEAAYAyAAEgLd7fD_BwE" w:history="1">
        <w:r>
          <w:rPr>
            <w:rStyle w:val="Hyperlink"/>
            <w:rFonts w:asciiTheme="minorHAnsi" w:eastAsiaTheme="minorHAnsi" w:hAnsiTheme="minorHAnsi" w:cstheme="minorHAnsi"/>
          </w:rPr>
          <w:t>https://www.handwerk.de/infos-zur-ausbildung/lehrstelle-finden?gclid=EAIaIQobChMIl-a5lLe79gIVAuvtCh1fTgJzEAAYAyAAEgLd7fD_BwE</w:t>
        </w:r>
      </w:hyperlink>
      <w:r>
        <w:rPr>
          <w:rFonts w:asciiTheme="minorHAnsi" w:eastAsiaTheme="minorHAnsi" w:hAnsiTheme="minorHAnsi" w:cstheme="minorHAnsi"/>
        </w:rPr>
        <w:br/>
        <w:t xml:space="preserve">Bei der Online-Suche kann auch die kostenlose App </w:t>
      </w:r>
      <w:proofErr w:type="spellStart"/>
      <w:r>
        <w:rPr>
          <w:rFonts w:asciiTheme="minorHAnsi" w:eastAsiaTheme="minorHAnsi" w:hAnsiTheme="minorHAnsi" w:cstheme="minorHAnsi"/>
        </w:rPr>
        <w:t>AzubiWelt</w:t>
      </w:r>
      <w:proofErr w:type="spellEnd"/>
      <w:r>
        <w:rPr>
          <w:rFonts w:asciiTheme="minorHAnsi" w:eastAsiaTheme="minorHAnsi" w:hAnsiTheme="minorHAnsi" w:cstheme="minorHAnsi"/>
        </w:rPr>
        <w:t xml:space="preserve"> von der Arbeitsagentur hilfreich sein. (Im Google Playstore und Apple Store erhältlich)</w:t>
      </w:r>
      <w:r>
        <w:rPr>
          <w:rFonts w:asciiTheme="minorHAnsi" w:eastAsiaTheme="minorHAnsi" w:hAnsiTheme="minorHAnsi" w:cstheme="minorHAnsi"/>
        </w:rPr>
        <w:br/>
      </w:r>
    </w:p>
    <w:p w14:paraId="32921292" w14:textId="77777777" w:rsidR="004B7525" w:rsidRDefault="004B7525" w:rsidP="004B7525">
      <w:pPr>
        <w:pStyle w:val="Listenabsatz"/>
        <w:numPr>
          <w:ilvl w:val="0"/>
          <w:numId w:val="18"/>
        </w:numPr>
        <w:spacing w:after="200" w:line="276" w:lineRule="auto"/>
      </w:pPr>
      <w:r>
        <w:rPr>
          <w:rFonts w:asciiTheme="minorHAnsi" w:eastAsiaTheme="minorHAnsi" w:hAnsiTheme="minorHAnsi" w:cstheme="minorHAnsi"/>
        </w:rPr>
        <w:t xml:space="preserve">Erstellt in Vierer-Gruppen eine Linksammlung aus euren Ergebnissen der Recherche zur Ausbildungsplatz- und Stellensuche. Fasst in einer kurzen Beschreibung zusammen wer der Anbieter der Seite ist und was die Seite bietet. </w:t>
      </w:r>
      <w:r>
        <w:rPr>
          <w:rFonts w:asciiTheme="minorHAnsi" w:eastAsiaTheme="minorHAnsi" w:hAnsiTheme="minorHAnsi" w:cstheme="minorHAnsi"/>
        </w:rPr>
        <w:br/>
        <w:t xml:space="preserve">Stellt eure Linksammlung anschließend in euer gemeinsames Netzlaufwerk (z.B. </w:t>
      </w:r>
      <w:hyperlink r:id="rId10" w:tooltip="https://niedersachsen.cloud/" w:history="1">
        <w:r>
          <w:rPr>
            <w:rStyle w:val="Hyperlink"/>
            <w:rFonts w:asciiTheme="minorHAnsi" w:eastAsiaTheme="minorHAnsi" w:hAnsiTheme="minorHAnsi" w:cstheme="minorHAnsi"/>
          </w:rPr>
          <w:t>https://niedersachsen.cloud/</w:t>
        </w:r>
      </w:hyperlink>
      <w:r>
        <w:rPr>
          <w:rFonts w:asciiTheme="minorHAnsi" w:eastAsiaTheme="minorHAnsi" w:hAnsiTheme="minorHAnsi" w:cstheme="minorHAnsi"/>
        </w:rPr>
        <w:t>). Die Vorschläge der einzelnen Arbeitsgruppen werden dann im Klassenverbund vorgestellt, begründet und diskutiert.</w:t>
      </w:r>
    </w:p>
    <w:p w14:paraId="28DF4688" w14:textId="77777777" w:rsidR="004B7525" w:rsidRDefault="004B7525" w:rsidP="004B7525">
      <w:pPr>
        <w:pStyle w:val="Listenabsatz"/>
        <w:rPr>
          <w:rFonts w:cstheme="minorHAnsi"/>
        </w:rPr>
      </w:pPr>
    </w:p>
    <w:p w14:paraId="18A188F4" w14:textId="77777777" w:rsidR="004B7525" w:rsidRDefault="004B7525" w:rsidP="004B7525">
      <w:pPr>
        <w:pStyle w:val="Listenabsatz"/>
        <w:numPr>
          <w:ilvl w:val="0"/>
          <w:numId w:val="18"/>
        </w:numPr>
        <w:spacing w:after="200" w:line="276" w:lineRule="auto"/>
        <w:ind w:left="714" w:hanging="357"/>
      </w:pPr>
      <w:r>
        <w:rPr>
          <w:rFonts w:asciiTheme="minorHAnsi" w:eastAsiaTheme="minorHAnsi" w:hAnsiTheme="minorHAnsi" w:cstheme="minorHAnsi"/>
        </w:rPr>
        <w:t>Jetzt wird es konkret: Die Suche nach einer passenden Stelle in deinem Wunschberuf. Recherchiere dazu auf den Seiten der Linksammlung. Wenn du eine passende Stelle für einen Ausbildungsplatz gefunden hast, untersuche die Stellenausschreibung und vergleiche die Informationen mit deinen Fähigkeiten, Fertigkeiten und Berufswünschen. Fasse zusammen, ob die Stelle deinen Erwartungen entspricht. Notiere, welche Voraussetzungen dir noch fehlen.</w:t>
      </w:r>
      <w:r>
        <w:rPr>
          <w:rFonts w:asciiTheme="minorHAnsi" w:eastAsiaTheme="minorHAnsi" w:hAnsiTheme="minorHAnsi" w:cstheme="minorHAnsi"/>
        </w:rPr>
        <w:br/>
      </w:r>
      <w:r>
        <w:rPr>
          <w:rFonts w:asciiTheme="minorHAnsi" w:eastAsiaTheme="minorHAnsi" w:hAnsiTheme="minorHAnsi" w:cstheme="minorHAnsi"/>
        </w:rPr>
        <w:br/>
        <w:t>Auszüge einer Stellenausschreibung für einen Ausbildungsplatz:</w:t>
      </w:r>
    </w:p>
    <w:tbl>
      <w:tblPr>
        <w:tblStyle w:val="Tabellenraster"/>
        <w:tblW w:w="0" w:type="auto"/>
        <w:tblInd w:w="714" w:type="dxa"/>
        <w:tblLook w:val="04A0" w:firstRow="1" w:lastRow="0" w:firstColumn="1" w:lastColumn="0" w:noHBand="0" w:noVBand="1"/>
      </w:tblPr>
      <w:tblGrid>
        <w:gridCol w:w="8913"/>
      </w:tblGrid>
      <w:tr w:rsidR="004B7525" w14:paraId="5F2AAB76" w14:textId="77777777" w:rsidTr="00490135">
        <w:tc>
          <w:tcPr>
            <w:tcW w:w="9627" w:type="dxa"/>
          </w:tcPr>
          <w:p w14:paraId="080FBF4D" w14:textId="77777777" w:rsidR="004B7525" w:rsidRDefault="004B7525" w:rsidP="00490135">
            <w:pPr>
              <w:rPr>
                <w:szCs w:val="22"/>
              </w:rPr>
            </w:pPr>
            <w:r>
              <w:rPr>
                <w:sz w:val="22"/>
                <w:szCs w:val="22"/>
              </w:rPr>
              <w:t>ELEKTRONIKER FÜR AUTOMATISIERUNGSTECHNIK (M/W/D)</w:t>
            </w:r>
            <w:r>
              <w:rPr>
                <w:sz w:val="22"/>
                <w:szCs w:val="22"/>
              </w:rPr>
              <w:br/>
            </w:r>
            <w:r>
              <w:rPr>
                <w:rFonts w:eastAsiaTheme="minorEastAsia"/>
                <w:sz w:val="22"/>
                <w:szCs w:val="22"/>
              </w:rPr>
              <w:t>Automatisierung ist schlicht und einfach das Stichwort in der Produktion von heute. Als Elektroniker/in für Automatisierungstechnik arbeiten Sie daher am Puls der Entwicklung ... Mit Ihrem Wissen tragen Sie dazu bei, Verpackungsmaschinen noch schneller, besser, effizienter zu machen. Sie beschäftigen sich mit elektrischen, hydraulischen und pneumatischen Antrieben. Sie stimmen Sensoren, Steuerungen, Bussysteme und Netzwerke ab. Sie integrieren komplexe Systeme, führen Testläufe durch und weisen den Anwender in die Bedienung ein. Oder Sie kümmern sich um die Wartung, lokalisieren Probleme, analysieren Ursachen und beheben Störungen.</w:t>
            </w:r>
            <w:r>
              <w:rPr>
                <w:rFonts w:eastAsiaTheme="minorEastAsia"/>
                <w:sz w:val="22"/>
                <w:szCs w:val="22"/>
              </w:rPr>
              <w:br/>
            </w:r>
            <w:r>
              <w:rPr>
                <w:rFonts w:eastAsiaTheme="minorEastAsia"/>
                <w:sz w:val="22"/>
                <w:szCs w:val="22"/>
              </w:rPr>
              <w:br/>
            </w:r>
            <w:r>
              <w:rPr>
                <w:rFonts w:eastAsiaTheme="minorEastAsia"/>
                <w:b/>
                <w:bCs/>
                <w:sz w:val="22"/>
                <w:szCs w:val="22"/>
              </w:rPr>
              <w:lastRenderedPageBreak/>
              <w:t>Was Sie mitbringen sollten</w:t>
            </w:r>
            <w:r>
              <w:rPr>
                <w:rFonts w:eastAsiaTheme="minorEastAsia"/>
                <w:sz w:val="22"/>
                <w:szCs w:val="22"/>
              </w:rPr>
              <w:br/>
              <w:t>• Realschulabschluss / MSA mit guten Ergebnissen (oder ein vergleichbarer oder höherwertiger Abschluss)</w:t>
            </w:r>
            <w:r>
              <w:rPr>
                <w:rFonts w:eastAsiaTheme="minorEastAsia"/>
                <w:sz w:val="22"/>
                <w:szCs w:val="22"/>
              </w:rPr>
              <w:br/>
              <w:t>• Ausgeprägte Stärken in Mathematik und Naturwissenschaften</w:t>
            </w:r>
            <w:r>
              <w:rPr>
                <w:rFonts w:eastAsiaTheme="minorEastAsia"/>
                <w:sz w:val="22"/>
                <w:szCs w:val="22"/>
              </w:rPr>
              <w:br/>
              <w:t>• Handwerkliche Geschicklichkeit</w:t>
            </w:r>
            <w:r>
              <w:rPr>
                <w:rFonts w:eastAsiaTheme="minorEastAsia"/>
                <w:sz w:val="22"/>
                <w:szCs w:val="22"/>
              </w:rPr>
              <w:br/>
              <w:t>• Technisches Verständnis</w:t>
            </w:r>
            <w:r>
              <w:rPr>
                <w:rFonts w:eastAsiaTheme="minorEastAsia"/>
                <w:sz w:val="22"/>
                <w:szCs w:val="22"/>
              </w:rPr>
              <w:br/>
              <w:t>• Teamfähigkeit</w:t>
            </w:r>
            <w:r>
              <w:rPr>
                <w:rFonts w:eastAsiaTheme="minorEastAsia"/>
                <w:sz w:val="22"/>
                <w:szCs w:val="22"/>
              </w:rPr>
              <w:br/>
            </w:r>
            <w:r>
              <w:rPr>
                <w:rFonts w:eastAsiaTheme="minorEastAsia"/>
                <w:sz w:val="22"/>
                <w:szCs w:val="22"/>
              </w:rPr>
              <w:br/>
            </w:r>
            <w:r>
              <w:rPr>
                <w:rFonts w:eastAsiaTheme="minorEastAsia"/>
                <w:b/>
                <w:bCs/>
                <w:sz w:val="22"/>
                <w:szCs w:val="22"/>
              </w:rPr>
              <w:t>Welche Bereiche Sie durchlaufen</w:t>
            </w:r>
            <w:r>
              <w:rPr>
                <w:rFonts w:eastAsiaTheme="minorEastAsia"/>
                <w:sz w:val="22"/>
                <w:szCs w:val="22"/>
              </w:rPr>
              <w:br/>
              <w:t>• Grundlehrgang Metall</w:t>
            </w:r>
            <w:r>
              <w:rPr>
                <w:rFonts w:eastAsiaTheme="minorEastAsia"/>
                <w:sz w:val="22"/>
                <w:szCs w:val="22"/>
              </w:rPr>
              <w:br/>
              <w:t>• Grundlehrgang Elektronik</w:t>
            </w:r>
            <w:r>
              <w:rPr>
                <w:rFonts w:eastAsiaTheme="minorEastAsia"/>
                <w:sz w:val="22"/>
                <w:szCs w:val="22"/>
              </w:rPr>
              <w:br/>
              <w:t>• Elektrokonstruktion</w:t>
            </w:r>
            <w:r>
              <w:rPr>
                <w:rFonts w:eastAsiaTheme="minorEastAsia"/>
                <w:sz w:val="22"/>
                <w:szCs w:val="22"/>
              </w:rPr>
              <w:br/>
              <w:t>• Elektromontage</w:t>
            </w:r>
            <w:r>
              <w:rPr>
                <w:rFonts w:eastAsiaTheme="minorEastAsia"/>
                <w:sz w:val="22"/>
                <w:szCs w:val="22"/>
              </w:rPr>
              <w:br/>
              <w:t>• Elektrowerkstatt</w:t>
            </w:r>
            <w:r>
              <w:rPr>
                <w:rFonts w:eastAsiaTheme="minorEastAsia"/>
                <w:sz w:val="22"/>
                <w:szCs w:val="22"/>
              </w:rPr>
              <w:br/>
              <w:t>• Fertigungs- und Arbeitsplanung</w:t>
            </w:r>
          </w:p>
        </w:tc>
      </w:tr>
    </w:tbl>
    <w:p w14:paraId="0300BA71" w14:textId="77777777" w:rsidR="004B7525" w:rsidRDefault="004B7525" w:rsidP="004B7525">
      <w:r>
        <w:rPr>
          <w:rFonts w:asciiTheme="minorHAnsi" w:eastAsiaTheme="minorHAnsi" w:hAnsiTheme="minorHAnsi" w:cstheme="minorHAnsi"/>
        </w:rPr>
        <w:lastRenderedPageBreak/>
        <w:br/>
      </w:r>
    </w:p>
    <w:p w14:paraId="4DFD3C18" w14:textId="77777777" w:rsidR="004B7525" w:rsidRDefault="004B7525" w:rsidP="004B7525">
      <w:pPr>
        <w:rPr>
          <w:rFonts w:asciiTheme="minorHAnsi" w:hAnsiTheme="minorHAnsi" w:cstheme="minorHAnsi"/>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
        <w:gridCol w:w="6269"/>
        <w:gridCol w:w="74"/>
      </w:tblGrid>
      <w:tr w:rsidR="004B7525" w14:paraId="0474769E" w14:textId="77777777" w:rsidTr="00490135">
        <w:tc>
          <w:tcPr>
            <w:tcW w:w="2943" w:type="dxa"/>
            <w:gridSpan w:val="2"/>
          </w:tcPr>
          <w:p w14:paraId="06F743A9" w14:textId="77777777" w:rsidR="004B7525" w:rsidRDefault="004B7525" w:rsidP="00490135">
            <w:pPr>
              <w:rPr>
                <w:rFonts w:cstheme="minorHAnsi"/>
                <w:szCs w:val="22"/>
              </w:rPr>
            </w:pPr>
            <w:r>
              <w:rPr>
                <w:rFonts w:cstheme="minorHAnsi"/>
                <w:noProof/>
                <w:szCs w:val="22"/>
              </w:rPr>
              <w:drawing>
                <wp:inline distT="0" distB="0" distL="0" distR="0" wp14:anchorId="1B100298" wp14:editId="50404793">
                  <wp:extent cx="1586230" cy="968435"/>
                  <wp:effectExtent l="19050" t="19050" r="13970" b="22165"/>
                  <wp:docPr id="10" name="Bild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 1" descr="Ein Bild, das Text enthält.&#10;&#10;Automatisch generierte Beschreibung"/>
                          <pic:cNvPicPr>
                            <a:picLocks noChangeAspect="1"/>
                          </pic:cNvPicPr>
                        </pic:nvPicPr>
                        <pic:blipFill>
                          <a:blip r:embed="rId11"/>
                          <a:stretch/>
                        </pic:blipFill>
                        <pic:spPr bwMode="auto">
                          <a:xfrm>
                            <a:off x="0" y="0"/>
                            <a:ext cx="1586230" cy="968435"/>
                          </a:xfrm>
                          <a:prstGeom prst="rect">
                            <a:avLst/>
                          </a:prstGeom>
                          <a:noFill/>
                          <a:ln w="9525">
                            <a:solidFill>
                              <a:schemeClr val="accent1"/>
                            </a:solidFill>
                            <a:miter lim="800000"/>
                            <a:headEnd/>
                            <a:tailEnd/>
                          </a:ln>
                        </pic:spPr>
                      </pic:pic>
                    </a:graphicData>
                  </a:graphic>
                </wp:inline>
              </w:drawing>
            </w:r>
          </w:p>
        </w:tc>
        <w:tc>
          <w:tcPr>
            <w:tcW w:w="6343" w:type="dxa"/>
            <w:gridSpan w:val="2"/>
          </w:tcPr>
          <w:p w14:paraId="56EB53D4" w14:textId="77777777" w:rsidR="004B7525" w:rsidRDefault="004B7525" w:rsidP="00490135">
            <w:pPr>
              <w:rPr>
                <w:rStyle w:val="cf01"/>
                <w:rFonts w:asciiTheme="minorHAnsi" w:hAnsiTheme="minorHAnsi" w:cstheme="minorHAnsi"/>
                <w:sz w:val="22"/>
                <w:szCs w:val="22"/>
              </w:rPr>
            </w:pPr>
            <w:r>
              <w:rPr>
                <w:rFonts w:cstheme="minorHAnsi"/>
                <w:sz w:val="22"/>
                <w:szCs w:val="22"/>
              </w:rPr>
              <w:t xml:space="preserve">Zusatzaufgabe für Schnelle: </w:t>
            </w:r>
          </w:p>
          <w:p w14:paraId="1CFBD704" w14:textId="77777777" w:rsidR="004B7525" w:rsidRDefault="004B7525" w:rsidP="00490135">
            <w:pPr>
              <w:pStyle w:val="pf0"/>
              <w:spacing w:before="0" w:beforeAutospacing="0" w:after="0" w:afterAutospacing="0"/>
              <w:rPr>
                <w:rFonts w:cstheme="minorHAnsi"/>
                <w:sz w:val="22"/>
                <w:szCs w:val="22"/>
              </w:rPr>
            </w:pPr>
            <w:r>
              <w:rPr>
                <w:rStyle w:val="cf01"/>
                <w:rFonts w:asciiTheme="minorHAnsi" w:hAnsiTheme="minorHAnsi" w:cstheme="minorBidi"/>
                <w:sz w:val="22"/>
                <w:szCs w:val="22"/>
              </w:rPr>
              <w:t>Recherchiere einen Ausbildungsberuf, der dir weniger bekannt oder unbekannt ist. Vergleiche, ob sich die Voraussetzungen mit deinen Erwartungen decken und überlege, ob der Beruf für dich geeignet wäre. Beispiele können sein:</w:t>
            </w:r>
          </w:p>
        </w:tc>
      </w:tr>
      <w:tr w:rsidR="004B7525" w14:paraId="18E1E771" w14:textId="77777777" w:rsidTr="00490135">
        <w:tc>
          <w:tcPr>
            <w:tcW w:w="2943" w:type="dxa"/>
            <w:gridSpan w:val="2"/>
          </w:tcPr>
          <w:p w14:paraId="02F74DCA" w14:textId="77777777" w:rsidR="004B7525" w:rsidRDefault="004B7525" w:rsidP="00490135">
            <w:pPr>
              <w:rPr>
                <w:rFonts w:cstheme="minorHAnsi"/>
                <w:szCs w:val="22"/>
              </w:rPr>
            </w:pPr>
          </w:p>
        </w:tc>
        <w:tc>
          <w:tcPr>
            <w:tcW w:w="6343" w:type="dxa"/>
            <w:gridSpan w:val="2"/>
          </w:tcPr>
          <w:p w14:paraId="646FEF4F" w14:textId="77777777" w:rsidR="004B7525" w:rsidRDefault="004B7525" w:rsidP="004B7525">
            <w:pPr>
              <w:pStyle w:val="Listenabsatz"/>
              <w:numPr>
                <w:ilvl w:val="0"/>
                <w:numId w:val="19"/>
              </w:numPr>
              <w:spacing w:after="200" w:line="276" w:lineRule="auto"/>
            </w:pPr>
            <w:proofErr w:type="spellStart"/>
            <w:r>
              <w:t>Hörakkustiker</w:t>
            </w:r>
            <w:proofErr w:type="spellEnd"/>
            <w:r>
              <w:t xml:space="preserve">/-in </w:t>
            </w:r>
          </w:p>
          <w:p w14:paraId="353C9AFE" w14:textId="77777777" w:rsidR="004B7525" w:rsidRDefault="004B7525" w:rsidP="004B7525">
            <w:pPr>
              <w:pStyle w:val="Listenabsatz"/>
              <w:numPr>
                <w:ilvl w:val="0"/>
                <w:numId w:val="19"/>
              </w:numPr>
              <w:spacing w:after="200" w:line="276" w:lineRule="auto"/>
            </w:pPr>
            <w:proofErr w:type="spellStart"/>
            <w:r>
              <w:t>Flachglastechnologe</w:t>
            </w:r>
            <w:proofErr w:type="spellEnd"/>
            <w:r>
              <w:t>/-technologin</w:t>
            </w:r>
          </w:p>
          <w:p w14:paraId="7112E553" w14:textId="77777777" w:rsidR="004B7525" w:rsidRDefault="004B7525" w:rsidP="004B7525">
            <w:pPr>
              <w:pStyle w:val="Listenabsatz"/>
              <w:numPr>
                <w:ilvl w:val="0"/>
                <w:numId w:val="19"/>
              </w:numPr>
              <w:spacing w:after="200" w:line="276" w:lineRule="auto"/>
            </w:pPr>
            <w:r>
              <w:t>Orthoptist/in</w:t>
            </w:r>
          </w:p>
          <w:p w14:paraId="7CF4A64C" w14:textId="77777777" w:rsidR="004B7525" w:rsidRDefault="004B7525" w:rsidP="004B7525">
            <w:pPr>
              <w:pStyle w:val="Listenabsatz"/>
              <w:numPr>
                <w:ilvl w:val="0"/>
                <w:numId w:val="19"/>
              </w:numPr>
              <w:spacing w:after="200" w:line="276" w:lineRule="auto"/>
            </w:pPr>
            <w:proofErr w:type="spellStart"/>
            <w:r>
              <w:t>Oberflächenbeschichter</w:t>
            </w:r>
            <w:proofErr w:type="spellEnd"/>
            <w:r>
              <w:t>/-in</w:t>
            </w:r>
          </w:p>
          <w:p w14:paraId="509CA945" w14:textId="77777777" w:rsidR="004B7525" w:rsidRDefault="004B7525" w:rsidP="00490135">
            <w:pPr>
              <w:rPr>
                <w:szCs w:val="22"/>
              </w:rPr>
            </w:pPr>
            <w:r>
              <w:rPr>
                <w:sz w:val="22"/>
                <w:szCs w:val="22"/>
              </w:rPr>
              <w:t xml:space="preserve">Du kannst </w:t>
            </w:r>
            <w:proofErr w:type="gramStart"/>
            <w:r>
              <w:rPr>
                <w:sz w:val="22"/>
                <w:szCs w:val="22"/>
              </w:rPr>
              <w:t>natürlich auch</w:t>
            </w:r>
            <w:proofErr w:type="gramEnd"/>
            <w:r>
              <w:rPr>
                <w:sz w:val="22"/>
                <w:szCs w:val="22"/>
              </w:rPr>
              <w:t xml:space="preserve"> nach anderen Berufen recherchieren.</w:t>
            </w:r>
          </w:p>
          <w:p w14:paraId="2516990E" w14:textId="77777777" w:rsidR="004B7525" w:rsidRDefault="004B7525" w:rsidP="00490135">
            <w:pPr>
              <w:rPr>
                <w:szCs w:val="22"/>
              </w:rPr>
            </w:pPr>
          </w:p>
          <w:p w14:paraId="6EFA7185" w14:textId="77777777" w:rsidR="004B7525" w:rsidRDefault="004B7525" w:rsidP="00490135">
            <w:pPr>
              <w:rPr>
                <w:rFonts w:cstheme="minorHAnsi"/>
                <w:szCs w:val="22"/>
              </w:rPr>
            </w:pPr>
          </w:p>
        </w:tc>
      </w:tr>
      <w:tr w:rsidR="004B7525" w14:paraId="641880BF" w14:textId="77777777" w:rsidTr="00490135">
        <w:trPr>
          <w:gridAfter w:val="1"/>
          <w:wAfter w:w="74" w:type="dxa"/>
        </w:trPr>
        <w:tc>
          <w:tcPr>
            <w:tcW w:w="2235" w:type="dxa"/>
          </w:tcPr>
          <w:p w14:paraId="2D7891B9" w14:textId="77777777" w:rsidR="004B7525" w:rsidRDefault="004B7525" w:rsidP="00490135">
            <w:pPr>
              <w:rPr>
                <w:rFonts w:cstheme="minorHAnsi"/>
                <w:szCs w:val="22"/>
              </w:rPr>
            </w:pPr>
            <w:r>
              <w:rPr>
                <w:rFonts w:cstheme="minorHAnsi"/>
                <w:noProof/>
                <w:szCs w:val="22"/>
              </w:rPr>
              <w:drawing>
                <wp:inline distT="0" distB="0" distL="0" distR="0" wp14:anchorId="4D06C1BF" wp14:editId="17439315">
                  <wp:extent cx="1168049" cy="974677"/>
                  <wp:effectExtent l="19050" t="19050" r="13051" b="15923"/>
                  <wp:docPr id="11" name="Grafik 0" descr="Home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me_Office.jpg"/>
                          <pic:cNvPicPr>
                            <a:picLocks noChangeAspect="1"/>
                          </pic:cNvPicPr>
                        </pic:nvPicPr>
                        <pic:blipFill>
                          <a:blip r:embed="rId12"/>
                          <a:stretch/>
                        </pic:blipFill>
                        <pic:spPr bwMode="auto">
                          <a:xfrm>
                            <a:off x="0" y="0"/>
                            <a:ext cx="1168049" cy="974677"/>
                          </a:xfrm>
                          <a:prstGeom prst="rect">
                            <a:avLst/>
                          </a:prstGeom>
                          <a:ln>
                            <a:solidFill>
                              <a:schemeClr val="accent1"/>
                            </a:solidFill>
                          </a:ln>
                        </pic:spPr>
                      </pic:pic>
                    </a:graphicData>
                  </a:graphic>
                </wp:inline>
              </w:drawing>
            </w:r>
          </w:p>
        </w:tc>
        <w:tc>
          <w:tcPr>
            <w:tcW w:w="6977" w:type="dxa"/>
            <w:gridSpan w:val="2"/>
          </w:tcPr>
          <w:p w14:paraId="057B3E7A" w14:textId="77777777" w:rsidR="004B7525" w:rsidRDefault="004B7525" w:rsidP="00490135">
            <w:pPr>
              <w:rPr>
                <w:rFonts w:cstheme="minorHAnsi"/>
                <w:szCs w:val="22"/>
              </w:rPr>
            </w:pPr>
            <w:proofErr w:type="gramStart"/>
            <w:r>
              <w:rPr>
                <w:rFonts w:cstheme="minorHAnsi"/>
                <w:sz w:val="22"/>
                <w:szCs w:val="22"/>
              </w:rPr>
              <w:t>Home Office</w:t>
            </w:r>
            <w:proofErr w:type="gramEnd"/>
            <w:r>
              <w:rPr>
                <w:rFonts w:cstheme="minorHAnsi"/>
                <w:sz w:val="22"/>
                <w:szCs w:val="22"/>
              </w:rPr>
              <w:t>: Für die Partnerarbeit benötigt ihr eventuell ein Videokonferenztool. Dazu könnt ihr z.B. Big Blue Button oder das Tool eurer Schule verwenden.</w:t>
            </w:r>
            <w:bookmarkEnd w:id="0"/>
          </w:p>
        </w:tc>
      </w:tr>
    </w:tbl>
    <w:p w14:paraId="35AA3660" w14:textId="6150C661" w:rsidR="004B7525" w:rsidRDefault="004B7525" w:rsidP="00A15E57"/>
    <w:p w14:paraId="72D772CB" w14:textId="77777777" w:rsidR="004B7525" w:rsidRDefault="004B7525">
      <w:r>
        <w:br w:type="page"/>
      </w:r>
    </w:p>
    <w:p w14:paraId="7F6E8258" w14:textId="77777777" w:rsidR="004B7525" w:rsidRPr="004B7525" w:rsidRDefault="004B7525" w:rsidP="004B7525">
      <w:pPr>
        <w:rPr>
          <w:b/>
          <w:bCs/>
        </w:rPr>
      </w:pPr>
      <w:r w:rsidRPr="004B7525">
        <w:rPr>
          <w:b/>
          <w:bCs/>
        </w:rPr>
        <w:lastRenderedPageBreak/>
        <w:t>Checkliste zur Überprüfung der Seriosität einer Internetseite</w:t>
      </w:r>
    </w:p>
    <w:p w14:paraId="4D8B769C" w14:textId="77777777" w:rsidR="004B7525" w:rsidRDefault="004B7525" w:rsidP="004B7525">
      <w:pPr>
        <w:pBdr>
          <w:top w:val="nil"/>
          <w:left w:val="nil"/>
          <w:bottom w:val="nil"/>
          <w:right w:val="nil"/>
          <w:between w:val="nil"/>
        </w:pBdr>
        <w:spacing w:line="360" w:lineRule="auto"/>
      </w:pPr>
    </w:p>
    <w:p w14:paraId="7A521643" w14:textId="77777777" w:rsidR="004B7525" w:rsidRPr="004B7525" w:rsidRDefault="004B7525" w:rsidP="004B7525">
      <w:pPr>
        <w:pBdr>
          <w:top w:val="nil"/>
          <w:left w:val="nil"/>
          <w:bottom w:val="nil"/>
          <w:right w:val="nil"/>
          <w:between w:val="nil"/>
        </w:pBdr>
        <w:spacing w:line="360" w:lineRule="auto"/>
        <w:rPr>
          <w:sz w:val="22"/>
          <w:szCs w:val="22"/>
        </w:rPr>
      </w:pPr>
      <w:r w:rsidRPr="004B7525">
        <w:rPr>
          <w:sz w:val="22"/>
          <w:szCs w:val="22"/>
        </w:rPr>
        <w:t>Folgende Fragestellungen können dir dabei helfen, die Seriosität einer Website zu überprüfen:</w:t>
      </w:r>
      <w:r w:rsidRPr="004B7525">
        <w:rPr>
          <w:sz w:val="22"/>
          <w:szCs w:val="22"/>
          <w:vertAlign w:val="superscript"/>
        </w:rPr>
        <w:footnoteReference w:id="1"/>
      </w:r>
    </w:p>
    <w:p w14:paraId="3A2CEF24" w14:textId="77777777" w:rsidR="004B7525" w:rsidRPr="004B7525" w:rsidRDefault="004B7525" w:rsidP="004B7525">
      <w:pPr>
        <w:numPr>
          <w:ilvl w:val="0"/>
          <w:numId w:val="21"/>
        </w:numPr>
        <w:pBdr>
          <w:top w:val="nil"/>
          <w:left w:val="nil"/>
          <w:bottom w:val="nil"/>
          <w:right w:val="nil"/>
          <w:between w:val="nil"/>
        </w:pBdr>
        <w:spacing w:line="360" w:lineRule="auto"/>
        <w:jc w:val="both"/>
        <w:rPr>
          <w:color w:val="000000"/>
          <w:sz w:val="22"/>
          <w:szCs w:val="22"/>
        </w:rPr>
      </w:pPr>
      <w:r w:rsidRPr="004B7525">
        <w:rPr>
          <w:color w:val="000000"/>
          <w:sz w:val="22"/>
          <w:szCs w:val="22"/>
        </w:rPr>
        <w:t>Handelt es sich um die offizielle Seite einer Firma, Institution, Organisation o.ä.?</w:t>
      </w:r>
      <w:r w:rsidRPr="004B7525">
        <w:rPr>
          <w:color w:val="000000"/>
          <w:sz w:val="22"/>
          <w:szCs w:val="22"/>
        </w:rPr>
        <w:br/>
        <w:t xml:space="preserve">Informationen aus den Veröffentlichungen von Privatpersonen, auch im Kontext von Beiträgen in den sozialen Netzwerken </w:t>
      </w:r>
      <w:r w:rsidRPr="004B7525">
        <w:rPr>
          <w:rFonts w:eastAsiaTheme="minorEastAsia"/>
          <w:color w:val="000000"/>
          <w:sz w:val="22"/>
          <w:szCs w:val="22"/>
        </w:rPr>
        <w:t>reichen nicht aus.</w:t>
      </w:r>
    </w:p>
    <w:p w14:paraId="68DF1A02" w14:textId="77777777" w:rsidR="004B7525" w:rsidRPr="004B7525" w:rsidRDefault="004B7525" w:rsidP="004B7525">
      <w:pPr>
        <w:numPr>
          <w:ilvl w:val="0"/>
          <w:numId w:val="21"/>
        </w:numPr>
        <w:pBdr>
          <w:top w:val="nil"/>
          <w:left w:val="nil"/>
          <w:bottom w:val="nil"/>
          <w:right w:val="nil"/>
          <w:between w:val="nil"/>
        </w:pBdr>
        <w:spacing w:line="360" w:lineRule="auto"/>
        <w:jc w:val="both"/>
        <w:rPr>
          <w:color w:val="000000"/>
          <w:sz w:val="22"/>
          <w:szCs w:val="22"/>
        </w:rPr>
      </w:pPr>
      <w:r w:rsidRPr="004B7525">
        <w:rPr>
          <w:color w:val="000000"/>
          <w:sz w:val="22"/>
          <w:szCs w:val="22"/>
        </w:rPr>
        <w:t>Stimmen die gefundenen Infos?</w:t>
      </w:r>
    </w:p>
    <w:p w14:paraId="51F5A813" w14:textId="77777777" w:rsidR="004B7525" w:rsidRPr="004B7525" w:rsidRDefault="004B7525" w:rsidP="004B7525">
      <w:pPr>
        <w:pBdr>
          <w:top w:val="nil"/>
          <w:left w:val="nil"/>
          <w:bottom w:val="nil"/>
          <w:right w:val="nil"/>
          <w:between w:val="nil"/>
        </w:pBdr>
        <w:tabs>
          <w:tab w:val="num" w:pos="720"/>
        </w:tabs>
        <w:spacing w:line="360" w:lineRule="auto"/>
        <w:ind w:left="720"/>
        <w:rPr>
          <w:color w:val="000000"/>
          <w:sz w:val="22"/>
          <w:szCs w:val="22"/>
        </w:rPr>
      </w:pPr>
      <w:r w:rsidRPr="00BE23BD">
        <w:rPr>
          <w:rFonts w:eastAsiaTheme="minorEastAsia"/>
          <w:color w:val="000000"/>
          <w:sz w:val="22"/>
          <w:szCs w:val="22"/>
        </w:rPr>
        <w:t>Prüfe dazu:</w:t>
      </w:r>
      <w:r w:rsidRPr="004B7525">
        <w:rPr>
          <w:color w:val="000000"/>
          <w:sz w:val="22"/>
          <w:szCs w:val="22"/>
        </w:rPr>
        <w:t xml:space="preserve"> </w:t>
      </w:r>
    </w:p>
    <w:p w14:paraId="583DC993" w14:textId="77777777" w:rsidR="004B7525" w:rsidRPr="004B7525" w:rsidRDefault="00071250" w:rsidP="004B7525">
      <w:pPr>
        <w:pBdr>
          <w:top w:val="nil"/>
          <w:left w:val="nil"/>
          <w:bottom w:val="nil"/>
          <w:right w:val="nil"/>
          <w:between w:val="nil"/>
        </w:pBdr>
        <w:tabs>
          <w:tab w:val="num" w:pos="720"/>
        </w:tabs>
        <w:spacing w:line="360" w:lineRule="auto"/>
        <w:ind w:left="720"/>
        <w:rPr>
          <w:color w:val="000000"/>
          <w:sz w:val="22"/>
          <w:szCs w:val="22"/>
        </w:rPr>
      </w:pPr>
      <w:r w:rsidRPr="00BE23BD">
        <w:rPr>
          <w:rFonts w:eastAsiaTheme="minorEastAsia"/>
          <w:color w:val="000000"/>
          <w:sz w:val="22"/>
          <w:szCs w:val="22"/>
        </w:rPr>
        <w:t>Gibt es ein Impressum</w:t>
      </w:r>
      <w:r w:rsidR="004B7525" w:rsidRPr="004B7525">
        <w:rPr>
          <w:color w:val="000000"/>
          <w:sz w:val="22"/>
          <w:szCs w:val="22"/>
        </w:rPr>
        <w:t xml:space="preserve"> (in Deutschland Pflicht!)</w:t>
      </w:r>
      <w:r w:rsidRPr="00BE23BD">
        <w:rPr>
          <w:rFonts w:eastAsiaTheme="minorEastAsia"/>
          <w:color w:val="000000"/>
          <w:sz w:val="22"/>
          <w:szCs w:val="22"/>
        </w:rPr>
        <w:t xml:space="preserve">? </w:t>
      </w:r>
    </w:p>
    <w:p w14:paraId="556B0316" w14:textId="77777777" w:rsidR="004B7525" w:rsidRPr="004B7525" w:rsidRDefault="004B7525" w:rsidP="004B7525">
      <w:pPr>
        <w:pBdr>
          <w:top w:val="nil"/>
          <w:left w:val="nil"/>
          <w:bottom w:val="nil"/>
          <w:right w:val="nil"/>
          <w:between w:val="nil"/>
        </w:pBdr>
        <w:tabs>
          <w:tab w:val="num" w:pos="720"/>
        </w:tabs>
        <w:spacing w:line="360" w:lineRule="auto"/>
        <w:ind w:left="720"/>
        <w:rPr>
          <w:color w:val="000000"/>
          <w:sz w:val="22"/>
          <w:szCs w:val="22"/>
        </w:rPr>
      </w:pPr>
      <w:r w:rsidRPr="004B7525">
        <w:rPr>
          <w:rFonts w:eastAsiaTheme="minorEastAsia"/>
          <w:color w:val="000000"/>
          <w:sz w:val="22"/>
          <w:szCs w:val="22"/>
        </w:rPr>
        <w:t>Ist die URL die Originaladresse?</w:t>
      </w:r>
      <w:r w:rsidRPr="004B7525">
        <w:rPr>
          <w:color w:val="000000"/>
          <w:sz w:val="22"/>
          <w:szCs w:val="22"/>
        </w:rPr>
        <w:t xml:space="preserve"> Fake-Internetseiten erscheinen oft „im Gewandt“ vertrauter und vertrauenswürdiger Internetseiten; die URL unterscheidet sich dann durch einen Zusatz wie z.B. </w:t>
      </w:r>
      <w:proofErr w:type="gramStart"/>
      <w:r w:rsidRPr="004B7525">
        <w:rPr>
          <w:color w:val="000000"/>
          <w:sz w:val="22"/>
          <w:szCs w:val="22"/>
        </w:rPr>
        <w:t>„.de.com</w:t>
      </w:r>
      <w:proofErr w:type="gramEnd"/>
      <w:r w:rsidRPr="004B7525">
        <w:rPr>
          <w:color w:val="000000"/>
          <w:sz w:val="22"/>
          <w:szCs w:val="22"/>
        </w:rPr>
        <w:t>“ oder „.net“ von der Original-URL.</w:t>
      </w:r>
    </w:p>
    <w:p w14:paraId="05625869" w14:textId="77777777" w:rsidR="004B7525" w:rsidRPr="004B7525" w:rsidRDefault="004B7525" w:rsidP="004B7525">
      <w:pPr>
        <w:numPr>
          <w:ilvl w:val="0"/>
          <w:numId w:val="21"/>
        </w:numPr>
        <w:pBdr>
          <w:top w:val="nil"/>
          <w:left w:val="nil"/>
          <w:bottom w:val="nil"/>
          <w:right w:val="nil"/>
          <w:between w:val="nil"/>
        </w:pBdr>
        <w:spacing w:line="360" w:lineRule="auto"/>
        <w:jc w:val="both"/>
        <w:rPr>
          <w:color w:val="000000"/>
          <w:sz w:val="22"/>
          <w:szCs w:val="22"/>
        </w:rPr>
      </w:pPr>
      <w:r w:rsidRPr="004B7525">
        <w:rPr>
          <w:color w:val="000000"/>
          <w:sz w:val="22"/>
          <w:szCs w:val="22"/>
        </w:rPr>
        <w:t xml:space="preserve">Werden die Informationen im Rahmen der Website professionell präsentiert? </w:t>
      </w:r>
      <w:r w:rsidRPr="004B7525">
        <w:rPr>
          <w:color w:val="000000"/>
          <w:sz w:val="22"/>
          <w:szCs w:val="22"/>
        </w:rPr>
        <w:br/>
        <w:t>Ein unprofessionell wirkendes Layout oder Fehler in der Rechtschreibung und Grammatik weisen in der Regel auf ein wenig seriöses Angebot hin.</w:t>
      </w:r>
    </w:p>
    <w:p w14:paraId="28E65976" w14:textId="77777777" w:rsidR="004B7525" w:rsidRPr="004B7525" w:rsidRDefault="004B7525" w:rsidP="004B7525">
      <w:pPr>
        <w:numPr>
          <w:ilvl w:val="0"/>
          <w:numId w:val="21"/>
        </w:numPr>
        <w:pBdr>
          <w:top w:val="nil"/>
          <w:left w:val="nil"/>
          <w:bottom w:val="nil"/>
          <w:right w:val="nil"/>
          <w:between w:val="nil"/>
        </w:pBdr>
        <w:spacing w:line="360" w:lineRule="auto"/>
        <w:jc w:val="both"/>
        <w:rPr>
          <w:color w:val="000000"/>
          <w:sz w:val="22"/>
          <w:szCs w:val="22"/>
        </w:rPr>
      </w:pPr>
      <w:r w:rsidRPr="004B7525">
        <w:rPr>
          <w:color w:val="000000"/>
          <w:sz w:val="22"/>
          <w:szCs w:val="22"/>
        </w:rPr>
        <w:t xml:space="preserve">Sind die Informationen aktuell? </w:t>
      </w:r>
      <w:r w:rsidRPr="004B7525">
        <w:rPr>
          <w:color w:val="000000"/>
          <w:sz w:val="22"/>
          <w:szCs w:val="22"/>
        </w:rPr>
        <w:tab/>
      </w:r>
      <w:r w:rsidRPr="004B7525">
        <w:rPr>
          <w:color w:val="000000"/>
          <w:sz w:val="22"/>
          <w:szCs w:val="22"/>
        </w:rPr>
        <w:br/>
        <w:t>Ist erkennbar, dass die Inhalte regelmäßig aktualisiert werden? Gibt es tote Links (Links, die auf nicht vorhandene Quellen zeigen)?</w:t>
      </w:r>
    </w:p>
    <w:p w14:paraId="2802C8E1" w14:textId="77777777" w:rsidR="004B7525" w:rsidRPr="004B7525" w:rsidRDefault="004B7525" w:rsidP="004B7525">
      <w:pPr>
        <w:pBdr>
          <w:top w:val="nil"/>
          <w:left w:val="nil"/>
          <w:bottom w:val="nil"/>
          <w:right w:val="nil"/>
          <w:between w:val="nil"/>
        </w:pBdr>
        <w:spacing w:line="360" w:lineRule="auto"/>
        <w:ind w:left="720" w:hanging="360"/>
        <w:rPr>
          <w:sz w:val="22"/>
          <w:szCs w:val="22"/>
        </w:rPr>
      </w:pPr>
    </w:p>
    <w:p w14:paraId="0DE11E62" w14:textId="77777777" w:rsidR="004B7525" w:rsidRPr="004B7525" w:rsidRDefault="004B7525" w:rsidP="004B7525">
      <w:pPr>
        <w:pBdr>
          <w:top w:val="nil"/>
          <w:left w:val="nil"/>
          <w:bottom w:val="nil"/>
          <w:right w:val="nil"/>
          <w:between w:val="nil"/>
        </w:pBdr>
        <w:spacing w:line="360" w:lineRule="auto"/>
        <w:ind w:left="720" w:hanging="360"/>
        <w:rPr>
          <w:sz w:val="22"/>
          <w:szCs w:val="22"/>
        </w:rPr>
      </w:pPr>
      <w:r w:rsidRPr="004B7525">
        <w:rPr>
          <w:sz w:val="22"/>
          <w:szCs w:val="22"/>
        </w:rPr>
        <w:t>Weitere allgemeine Tipps:</w:t>
      </w:r>
    </w:p>
    <w:p w14:paraId="10574363" w14:textId="77777777" w:rsidR="004B7525" w:rsidRPr="004B7525" w:rsidRDefault="004B7525" w:rsidP="004B7525">
      <w:pPr>
        <w:numPr>
          <w:ilvl w:val="0"/>
          <w:numId w:val="20"/>
        </w:numPr>
        <w:pBdr>
          <w:top w:val="nil"/>
          <w:left w:val="nil"/>
          <w:bottom w:val="nil"/>
          <w:right w:val="nil"/>
          <w:between w:val="nil"/>
        </w:pBdr>
        <w:spacing w:line="360" w:lineRule="auto"/>
        <w:jc w:val="both"/>
        <w:rPr>
          <w:b/>
          <w:color w:val="000000"/>
          <w:sz w:val="22"/>
          <w:szCs w:val="22"/>
        </w:rPr>
      </w:pPr>
      <w:r w:rsidRPr="004B7525">
        <w:rPr>
          <w:rFonts w:eastAsiaTheme="minorEastAsia"/>
          <w:bCs/>
          <w:color w:val="000000"/>
          <w:sz w:val="22"/>
          <w:szCs w:val="22"/>
        </w:rPr>
        <w:t>Klicke auch Treffer auf den nächsten Seiten der Suchmaschine an und verwende verschiedene Suchmaschinen.</w:t>
      </w:r>
    </w:p>
    <w:p w14:paraId="7EC0DFC3" w14:textId="77777777" w:rsidR="004B7525" w:rsidRPr="004B7525" w:rsidRDefault="004B7525" w:rsidP="004B7525">
      <w:pPr>
        <w:numPr>
          <w:ilvl w:val="0"/>
          <w:numId w:val="20"/>
        </w:numPr>
        <w:pBdr>
          <w:top w:val="nil"/>
          <w:left w:val="nil"/>
          <w:bottom w:val="nil"/>
          <w:right w:val="nil"/>
          <w:between w:val="nil"/>
        </w:pBdr>
        <w:spacing w:line="360" w:lineRule="auto"/>
        <w:jc w:val="both"/>
        <w:rPr>
          <w:b/>
          <w:color w:val="000000"/>
          <w:sz w:val="22"/>
          <w:szCs w:val="22"/>
        </w:rPr>
      </w:pPr>
      <w:r w:rsidRPr="004B7525">
        <w:rPr>
          <w:rFonts w:eastAsiaTheme="minorEastAsia"/>
          <w:color w:val="000000"/>
          <w:sz w:val="22"/>
          <w:szCs w:val="22"/>
        </w:rPr>
        <w:t>Schaue dir mehrere Quellen an und vergleiche die Inhalte</w:t>
      </w:r>
      <w:r w:rsidRPr="004B7525">
        <w:rPr>
          <w:color w:val="000000"/>
          <w:sz w:val="22"/>
          <w:szCs w:val="22"/>
        </w:rPr>
        <w:t xml:space="preserve"> (wird die Stelle z.B. auch auf der Unternehmenshomepage ausgeschrieben?)</w:t>
      </w:r>
    </w:p>
    <w:p w14:paraId="485541E3" w14:textId="77777777" w:rsidR="004B7525" w:rsidRPr="004B7525" w:rsidRDefault="004B7525" w:rsidP="004B7525">
      <w:pPr>
        <w:numPr>
          <w:ilvl w:val="0"/>
          <w:numId w:val="20"/>
        </w:numPr>
        <w:pBdr>
          <w:top w:val="nil"/>
          <w:left w:val="nil"/>
          <w:bottom w:val="nil"/>
          <w:right w:val="nil"/>
          <w:between w:val="nil"/>
        </w:pBdr>
        <w:spacing w:line="360" w:lineRule="auto"/>
        <w:jc w:val="both"/>
        <w:rPr>
          <w:b/>
          <w:color w:val="000000"/>
          <w:sz w:val="22"/>
          <w:szCs w:val="22"/>
        </w:rPr>
      </w:pPr>
      <w:r w:rsidRPr="004B7525">
        <w:rPr>
          <w:color w:val="000000"/>
          <w:sz w:val="22"/>
          <w:szCs w:val="22"/>
        </w:rPr>
        <w:t>Soziale Netzwerke sind als alleinige Informationsquelle kaum geeignet</w:t>
      </w:r>
    </w:p>
    <w:p w14:paraId="5CDA3049" w14:textId="77777777" w:rsidR="004B7525" w:rsidRDefault="004B7525" w:rsidP="004B7525">
      <w:pPr>
        <w:numPr>
          <w:ilvl w:val="0"/>
          <w:numId w:val="20"/>
        </w:numPr>
        <w:pBdr>
          <w:top w:val="nil"/>
          <w:left w:val="nil"/>
          <w:bottom w:val="nil"/>
          <w:right w:val="nil"/>
          <w:between w:val="nil"/>
        </w:pBdr>
        <w:spacing w:line="360" w:lineRule="auto"/>
        <w:jc w:val="both"/>
        <w:rPr>
          <w:b/>
          <w:color w:val="000000"/>
          <w:sz w:val="22"/>
          <w:szCs w:val="22"/>
        </w:rPr>
      </w:pPr>
      <w:r w:rsidRPr="004B7525">
        <w:rPr>
          <w:color w:val="000000"/>
          <w:sz w:val="22"/>
          <w:szCs w:val="22"/>
        </w:rPr>
        <w:t xml:space="preserve">Das Onlinelexikon </w:t>
      </w:r>
      <w:r w:rsidRPr="004B7525">
        <w:rPr>
          <w:i/>
          <w:color w:val="000000"/>
          <w:sz w:val="22"/>
          <w:szCs w:val="22"/>
        </w:rPr>
        <w:t>Wikipedia</w:t>
      </w:r>
      <w:r w:rsidRPr="004B7525">
        <w:rPr>
          <w:color w:val="000000"/>
          <w:sz w:val="22"/>
          <w:szCs w:val="22"/>
        </w:rPr>
        <w:t xml:space="preserve"> ist kein „normales“ Lexikon und darf auch nicht als solches bewertet werden. </w:t>
      </w:r>
    </w:p>
    <w:p w14:paraId="4E139BE7" w14:textId="0307C9ED" w:rsidR="00931997" w:rsidRPr="004B7525" w:rsidRDefault="004B7525" w:rsidP="004B7525">
      <w:pPr>
        <w:numPr>
          <w:ilvl w:val="0"/>
          <w:numId w:val="20"/>
        </w:numPr>
        <w:pBdr>
          <w:top w:val="nil"/>
          <w:left w:val="nil"/>
          <w:bottom w:val="nil"/>
          <w:right w:val="nil"/>
          <w:between w:val="nil"/>
        </w:pBdr>
        <w:spacing w:line="360" w:lineRule="auto"/>
        <w:jc w:val="both"/>
        <w:rPr>
          <w:b/>
          <w:color w:val="000000"/>
          <w:sz w:val="22"/>
          <w:szCs w:val="22"/>
        </w:rPr>
      </w:pPr>
      <w:r w:rsidRPr="004B7525">
        <w:rPr>
          <w:color w:val="000000"/>
          <w:sz w:val="22"/>
          <w:szCs w:val="22"/>
        </w:rPr>
        <w:t>Wikipedia besitzt keine Redaktion, die für die Überprüfung der Informationen in den Artikeln verantwortlich ist.</w:t>
      </w:r>
    </w:p>
    <w:sectPr w:rsidR="00931997" w:rsidRPr="004B7525" w:rsidSect="00DB77EE">
      <w:headerReference w:type="default" r:id="rId13"/>
      <w:footerReference w:type="default" r:id="rId14"/>
      <w:headerReference w:type="first" r:id="rId15"/>
      <w:footerReference w:type="first" r:id="rId16"/>
      <w:pgSz w:w="11906" w:h="16838" w:code="9"/>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520D" w14:textId="77777777" w:rsidR="00071250" w:rsidRDefault="00071250">
      <w:r>
        <w:separator/>
      </w:r>
    </w:p>
  </w:endnote>
  <w:endnote w:type="continuationSeparator" w:id="0">
    <w:p w14:paraId="70D44EA9" w14:textId="77777777" w:rsidR="00071250" w:rsidRDefault="0007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DE8D" w14:textId="6D77A04C" w:rsidR="009305EE" w:rsidRPr="00DC02CB" w:rsidRDefault="009305EE" w:rsidP="00DC02CB">
    <w:pPr>
      <w:pBdr>
        <w:top w:val="dotted" w:sz="12" w:space="1" w:color="808080"/>
      </w:pBdr>
      <w:tabs>
        <w:tab w:val="center" w:pos="4500"/>
        <w:tab w:val="right" w:pos="9631"/>
      </w:tabs>
      <w:autoSpaceDE w:val="0"/>
      <w:autoSpaceDN w:val="0"/>
      <w:adjustRightInd w:val="0"/>
      <w:spacing w:line="288" w:lineRule="auto"/>
      <w:textAlignment w:val="center"/>
      <w:rPr>
        <w:rFonts w:eastAsia="Calibri"/>
        <w:sz w:val="20"/>
        <w:szCs w:val="20"/>
      </w:rPr>
    </w:pPr>
    <w:r w:rsidRPr="00C623DD">
      <w:rPr>
        <w:rFonts w:eastAsia="Calibri"/>
        <w:sz w:val="20"/>
        <w:szCs w:val="20"/>
      </w:rPr>
      <w:t xml:space="preserve">Stand: </w:t>
    </w:r>
    <w:r w:rsidRPr="00C623DD">
      <w:rPr>
        <w:rFonts w:eastAsia="Calibri"/>
        <w:sz w:val="20"/>
        <w:szCs w:val="20"/>
      </w:rPr>
      <w:fldChar w:fldCharType="begin"/>
    </w:r>
    <w:r w:rsidRPr="00C623DD">
      <w:rPr>
        <w:rFonts w:eastAsia="Calibri"/>
        <w:sz w:val="20"/>
        <w:szCs w:val="20"/>
      </w:rPr>
      <w:instrText xml:space="preserve"> SAVEDATE  \@ "dd.MM.yyyy"  \* MERGEFORMAT </w:instrText>
    </w:r>
    <w:r w:rsidRPr="00C623DD">
      <w:rPr>
        <w:rFonts w:eastAsia="Calibri"/>
        <w:sz w:val="20"/>
        <w:szCs w:val="20"/>
      </w:rPr>
      <w:fldChar w:fldCharType="separate"/>
    </w:r>
    <w:r w:rsidR="00A41F9D">
      <w:rPr>
        <w:rFonts w:eastAsia="Calibri"/>
        <w:noProof/>
        <w:sz w:val="20"/>
        <w:szCs w:val="20"/>
      </w:rPr>
      <w:t>21.03.2022</w:t>
    </w:r>
    <w:r w:rsidRPr="00C623DD">
      <w:rPr>
        <w:rFonts w:eastAsia="Calibri"/>
        <w:sz w:val="20"/>
        <w:szCs w:val="20"/>
      </w:rPr>
      <w:fldChar w:fldCharType="end"/>
    </w:r>
    <w:r w:rsidR="00DC02CB">
      <w:rPr>
        <w:rFonts w:eastAsia="Calibri"/>
        <w:sz w:val="20"/>
        <w:szCs w:val="20"/>
      </w:rPr>
      <w:t xml:space="preserve"> - </w:t>
    </w:r>
    <w:r w:rsidR="00DC02CB" w:rsidRPr="00DC02CB">
      <w:rPr>
        <w:rFonts w:eastAsia="Calibri"/>
        <w:sz w:val="20"/>
        <w:szCs w:val="20"/>
      </w:rPr>
      <w:t>Niedersächsisches Landesinstitut für</w:t>
    </w:r>
    <w:r w:rsidR="00DC02CB">
      <w:rPr>
        <w:rFonts w:eastAsia="Calibri"/>
        <w:sz w:val="20"/>
        <w:szCs w:val="20"/>
      </w:rPr>
      <w:t xml:space="preserve"> </w:t>
    </w:r>
    <w:r w:rsidR="00DC02CB" w:rsidRPr="00DC02CB">
      <w:rPr>
        <w:rFonts w:eastAsia="Calibri"/>
        <w:sz w:val="20"/>
        <w:szCs w:val="20"/>
      </w:rPr>
      <w:t>schulische Qualitätsentwicklung (NLQ)</w:t>
    </w:r>
    <w:r w:rsidR="00DC02CB">
      <w:rPr>
        <w:rFonts w:eastAsia="Calibri"/>
        <w:sz w:val="20"/>
        <w:szCs w:val="20"/>
      </w:rPr>
      <w:t xml:space="preserve"> </w:t>
    </w:r>
    <w:r w:rsidR="00DC02CB">
      <w:rPr>
        <w:rFonts w:eastAsia="Calibri"/>
        <w:noProof/>
        <w:sz w:val="20"/>
        <w:szCs w:val="20"/>
      </w:rPr>
      <w:drawing>
        <wp:inline distT="0" distB="0" distL="0" distR="0" wp14:anchorId="5FA8CAF8" wp14:editId="697F7A9C">
          <wp:extent cx="514350" cy="17995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png"/>
                  <pic:cNvPicPr/>
                </pic:nvPicPr>
                <pic:blipFill>
                  <a:blip r:embed="rId1">
                    <a:extLst>
                      <a:ext uri="{28A0092B-C50C-407E-A947-70E740481C1C}">
                        <a14:useLocalDpi xmlns:a14="http://schemas.microsoft.com/office/drawing/2010/main" val="0"/>
                      </a:ext>
                    </a:extLst>
                  </a:blip>
                  <a:stretch>
                    <a:fillRect/>
                  </a:stretch>
                </pic:blipFill>
                <pic:spPr>
                  <a:xfrm>
                    <a:off x="0" y="0"/>
                    <a:ext cx="565415" cy="197825"/>
                  </a:xfrm>
                  <a:prstGeom prst="rect">
                    <a:avLst/>
                  </a:prstGeom>
                </pic:spPr>
              </pic:pic>
            </a:graphicData>
          </a:graphic>
        </wp:inline>
      </w:drawing>
    </w:r>
    <w:r w:rsidRPr="00C623DD">
      <w:rPr>
        <w:rFonts w:eastAsia="Calibri"/>
        <w:sz w:val="20"/>
        <w:szCs w:val="20"/>
      </w:rPr>
      <w:tab/>
    </w:r>
    <w:r w:rsidRPr="00C623DD">
      <w:rPr>
        <w:rFonts w:eastAsia="Calibri"/>
        <w:sz w:val="20"/>
        <w:szCs w:val="20"/>
      </w:rPr>
      <w:tab/>
    </w:r>
    <w:r w:rsidRPr="00C623DD">
      <w:rPr>
        <w:rFonts w:eastAsia="Calibri" w:cs="Calibri"/>
        <w:sz w:val="20"/>
        <w:szCs w:val="20"/>
      </w:rPr>
      <w:fldChar w:fldCharType="begin"/>
    </w:r>
    <w:r w:rsidRPr="00C623DD">
      <w:rPr>
        <w:rFonts w:eastAsia="Calibri" w:cs="Calibri"/>
        <w:sz w:val="20"/>
        <w:szCs w:val="20"/>
      </w:rPr>
      <w:instrText xml:space="preserve"> PAGE   \* MERGEFORMAT </w:instrText>
    </w:r>
    <w:r w:rsidRPr="00C623DD">
      <w:rPr>
        <w:rFonts w:eastAsia="Calibri" w:cs="Calibri"/>
        <w:sz w:val="20"/>
        <w:szCs w:val="20"/>
      </w:rPr>
      <w:fldChar w:fldCharType="separate"/>
    </w:r>
    <w:r w:rsidR="00007225">
      <w:rPr>
        <w:rFonts w:eastAsia="Calibri" w:cs="Calibri"/>
        <w:noProof/>
        <w:sz w:val="20"/>
        <w:szCs w:val="20"/>
      </w:rPr>
      <w:t>2</w:t>
    </w:r>
    <w:r w:rsidRPr="00C623DD">
      <w:rPr>
        <w:rFonts w:eastAsia="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7C61" w14:textId="15863C8F" w:rsidR="009305EE" w:rsidRPr="00C331EC" w:rsidRDefault="009305EE" w:rsidP="002C5269">
    <w:pPr>
      <w:pStyle w:val="Fuzeile"/>
      <w:pBdr>
        <w:top w:val="dotted" w:sz="12" w:space="1" w:color="808080"/>
      </w:pBdr>
      <w:tabs>
        <w:tab w:val="clear" w:pos="9072"/>
        <w:tab w:val="right" w:pos="9631"/>
      </w:tabs>
      <w:rPr>
        <w:sz w:val="20"/>
        <w:szCs w:val="20"/>
      </w:rPr>
    </w:pPr>
    <w:r>
      <w:rPr>
        <w:rFonts w:eastAsia="Calibri"/>
        <w:sz w:val="20"/>
        <w:szCs w:val="20"/>
      </w:rPr>
      <w:t>Stand</w:t>
    </w:r>
    <w:r w:rsidR="00A15E57">
      <w:rPr>
        <w:rFonts w:eastAsia="Calibri"/>
        <w:sz w:val="20"/>
        <w:szCs w:val="20"/>
      </w:rPr>
      <w:t>: 30.11.2019</w:t>
    </w:r>
    <w:r>
      <w:rPr>
        <w:rFonts w:eastAsia="Calibri"/>
        <w:sz w:val="20"/>
        <w:szCs w:val="20"/>
      </w:rPr>
      <w:tab/>
    </w:r>
    <w:r w:rsidR="00A15E57">
      <w:rPr>
        <w:rFonts w:eastAsia="Calibri"/>
        <w:sz w:val="20"/>
        <w:szCs w:val="20"/>
      </w:rPr>
      <w:t>Name</w:t>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A41F9D">
      <w:rPr>
        <w:rStyle w:val="Seitenzahl"/>
        <w:noProof/>
        <w:sz w:val="20"/>
        <w:szCs w:val="20"/>
      </w:rPr>
      <w:instrText>3</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fldChar w:fldCharType="separate"/>
    </w:r>
    <w:r w:rsidR="00A41F9D">
      <w:rPr>
        <w:rStyle w:val="Seitenzahl"/>
        <w:noProof/>
        <w:sz w:val="20"/>
        <w:szCs w:val="20"/>
      </w:rPr>
      <w:t>1</w:t>
    </w:r>
    <w:r w:rsidRPr="00C331EC">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4ADBB" w14:textId="77777777" w:rsidR="00071250" w:rsidRDefault="00071250">
      <w:r>
        <w:separator/>
      </w:r>
    </w:p>
  </w:footnote>
  <w:footnote w:type="continuationSeparator" w:id="0">
    <w:p w14:paraId="37ADFA72" w14:textId="77777777" w:rsidR="00071250" w:rsidRDefault="00071250">
      <w:r>
        <w:continuationSeparator/>
      </w:r>
    </w:p>
  </w:footnote>
  <w:footnote w:id="1">
    <w:p w14:paraId="4757D985" w14:textId="77777777" w:rsidR="004B7525" w:rsidRDefault="004B7525" w:rsidP="004B7525">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Informationen aus </w:t>
      </w:r>
      <w:hyperlink r:id="rId1">
        <w:r>
          <w:rPr>
            <w:color w:val="000000"/>
            <w:sz w:val="18"/>
            <w:szCs w:val="18"/>
          </w:rPr>
          <w:t>https://www.medienfuehrerschein.bayern/mediabase/pdf/Unterrichtseinheit_211.pdf</w:t>
        </w:r>
      </w:hyperlink>
      <w:r>
        <w:rPr>
          <w:color w:val="000000"/>
          <w:sz w:val="18"/>
          <w:szCs w:val="18"/>
        </w:rPr>
        <w:t>, (modifiziert)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601B" w14:textId="77777777" w:rsidR="009305EE" w:rsidRDefault="00DA1166" w:rsidP="00DB77EE">
    <w:pPr>
      <w:pStyle w:val="Kopfzeile"/>
      <w:jc w:val="right"/>
    </w:pPr>
    <w:r>
      <w:rPr>
        <w:noProof/>
      </w:rPr>
      <w:drawing>
        <wp:inline distT="0" distB="0" distL="0" distR="0" wp14:anchorId="549AA367" wp14:editId="4B7B98FC">
          <wp:extent cx="2053840" cy="321916"/>
          <wp:effectExtent l="0" t="0" r="381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2725" cy="373465"/>
                  </a:xfrm>
                  <a:prstGeom prst="rect">
                    <a:avLst/>
                  </a:prstGeom>
                  <a:noFill/>
                  <a:ln>
                    <a:noFill/>
                  </a:ln>
                </pic:spPr>
              </pic:pic>
            </a:graphicData>
          </a:graphic>
        </wp:inline>
      </w:drawing>
    </w:r>
  </w:p>
  <w:p w14:paraId="3091CE0A" w14:textId="77777777" w:rsidR="009305EE" w:rsidRDefault="009305EE" w:rsidP="00682782">
    <w:pPr>
      <w:pStyle w:val="Kopfzeile"/>
      <w:pBdr>
        <w:bottom w:val="dotted" w:sz="12" w:space="1" w:color="808080"/>
      </w:pBdr>
    </w:pPr>
  </w:p>
  <w:p w14:paraId="649A347D" w14:textId="77777777" w:rsidR="009305EE" w:rsidRDefault="009305EE" w:rsidP="00C623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1D36" w14:textId="77777777" w:rsidR="009305EE" w:rsidRDefault="00A15E57" w:rsidP="00A15E57">
    <w:pPr>
      <w:pStyle w:val="Kopfzeile"/>
      <w:pBdr>
        <w:bottom w:val="dotted" w:sz="12" w:space="1" w:color="808080"/>
      </w:pBdr>
      <w:jc w:val="right"/>
    </w:pPr>
    <w:r w:rsidRPr="00A15E57">
      <w:rPr>
        <w:noProof/>
      </w:rPr>
      <w:drawing>
        <wp:inline distT="0" distB="0" distL="0" distR="0" wp14:anchorId="5A8FAFCD" wp14:editId="55583259">
          <wp:extent cx="900000" cy="369927"/>
          <wp:effectExtent l="0" t="0" r="0" b="0"/>
          <wp:docPr id="3" name="Grafik 3" descr="T:\vorlagen\Bilder\NLQ-Logo\NLQ\nl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orlagen\Bilder\NLQ-Logo\NLQ\nlq-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369927"/>
                  </a:xfrm>
                  <a:prstGeom prst="rect">
                    <a:avLst/>
                  </a:prstGeom>
                  <a:noFill/>
                  <a:ln>
                    <a:noFill/>
                  </a:ln>
                </pic:spPr>
              </pic:pic>
            </a:graphicData>
          </a:graphic>
        </wp:inline>
      </w:drawing>
    </w:r>
  </w:p>
  <w:p w14:paraId="2AF846E8" w14:textId="77777777" w:rsidR="009305EE" w:rsidRDefault="009305EE" w:rsidP="00682782">
    <w:pPr>
      <w:pStyle w:val="Kopfzeile"/>
      <w:pBdr>
        <w:bottom w:val="dotted" w:sz="12" w:space="1" w:color="808080"/>
        <w:between w:val="dotted" w:sz="12" w:space="1" w:color="4D4D4D"/>
      </w:pBdr>
    </w:pPr>
  </w:p>
  <w:p w14:paraId="11C50528" w14:textId="77777777" w:rsidR="009305EE" w:rsidRDefault="009305EE" w:rsidP="00C623DD">
    <w:pPr>
      <w:pStyle w:val="Kopfzeile"/>
      <w:pBdr>
        <w:between w:val="dotted" w:sz="12" w:space="1" w:color="4D4D4D"/>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3EBB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60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D0F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629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484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A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BA11EA"/>
    <w:lvl w:ilvl="0">
      <w:start w:val="1"/>
      <w:numFmt w:val="bullet"/>
      <w:pStyle w:val="Aufzhlungszeichen3"/>
      <w:lvlText w:val="›"/>
      <w:lvlJc w:val="left"/>
      <w:pPr>
        <w:tabs>
          <w:tab w:val="num" w:pos="1191"/>
        </w:tabs>
        <w:ind w:left="1191" w:hanging="397"/>
      </w:pPr>
      <w:rPr>
        <w:rFonts w:ascii="Calibri" w:hAnsi="Calibri" w:hint="default"/>
        <w:color w:val="E0003C"/>
      </w:rPr>
    </w:lvl>
  </w:abstractNum>
  <w:abstractNum w:abstractNumId="7" w15:restartNumberingAfterBreak="0">
    <w:nsid w:val="FFFFFF83"/>
    <w:multiLevelType w:val="singleLevel"/>
    <w:tmpl w:val="D4486378"/>
    <w:lvl w:ilvl="0">
      <w:start w:val="1"/>
      <w:numFmt w:val="bullet"/>
      <w:pStyle w:val="Aufzhlungszeichen2"/>
      <w:lvlText w:val="»"/>
      <w:lvlJc w:val="left"/>
      <w:pPr>
        <w:tabs>
          <w:tab w:val="num" w:pos="794"/>
        </w:tabs>
        <w:ind w:left="794" w:hanging="397"/>
      </w:pPr>
      <w:rPr>
        <w:rFonts w:ascii="Calibri" w:hAnsi="Calibri" w:hint="default"/>
        <w:color w:val="E0003C"/>
      </w:rPr>
    </w:lvl>
  </w:abstractNum>
  <w:abstractNum w:abstractNumId="8" w15:restartNumberingAfterBreak="0">
    <w:nsid w:val="FFFFFF88"/>
    <w:multiLevelType w:val="singleLevel"/>
    <w:tmpl w:val="728CF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41C16"/>
    <w:lvl w:ilvl="0">
      <w:start w:val="1"/>
      <w:numFmt w:val="bullet"/>
      <w:lvlText w:val=""/>
      <w:lvlJc w:val="left"/>
      <w:pPr>
        <w:tabs>
          <w:tab w:val="num" w:pos="397"/>
        </w:tabs>
        <w:ind w:left="397" w:hanging="397"/>
      </w:pPr>
      <w:rPr>
        <w:rFonts w:ascii="Wingdings 3" w:hAnsi="Wingdings 3" w:hint="default"/>
        <w:color w:val="A51B2A"/>
      </w:rPr>
    </w:lvl>
  </w:abstractNum>
  <w:abstractNum w:abstractNumId="10" w15:restartNumberingAfterBreak="0">
    <w:nsid w:val="03A61B98"/>
    <w:multiLevelType w:val="multilevel"/>
    <w:tmpl w:val="8D0A3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C5B1F4E"/>
    <w:multiLevelType w:val="hybridMultilevel"/>
    <w:tmpl w:val="318643AE"/>
    <w:lvl w:ilvl="0" w:tplc="ED8A5DBA">
      <w:start w:val="1"/>
      <w:numFmt w:val="bullet"/>
      <w:lvlText w:val=""/>
      <w:lvlJc w:val="left"/>
      <w:pPr>
        <w:ind w:left="720" w:hanging="360"/>
      </w:pPr>
      <w:rPr>
        <w:rFonts w:ascii="Symbol" w:hAnsi="Symbol" w:hint="default"/>
      </w:rPr>
    </w:lvl>
    <w:lvl w:ilvl="1" w:tplc="46802008">
      <w:start w:val="1"/>
      <w:numFmt w:val="bullet"/>
      <w:lvlText w:val="o"/>
      <w:lvlJc w:val="left"/>
      <w:pPr>
        <w:ind w:left="1440" w:hanging="360"/>
      </w:pPr>
      <w:rPr>
        <w:rFonts w:ascii="Courier New" w:hAnsi="Courier New" w:cs="Courier New" w:hint="default"/>
      </w:rPr>
    </w:lvl>
    <w:lvl w:ilvl="2" w:tplc="272E56A6">
      <w:start w:val="1"/>
      <w:numFmt w:val="bullet"/>
      <w:lvlText w:val=""/>
      <w:lvlJc w:val="left"/>
      <w:pPr>
        <w:ind w:left="2160" w:hanging="360"/>
      </w:pPr>
      <w:rPr>
        <w:rFonts w:ascii="Wingdings" w:hAnsi="Wingdings" w:hint="default"/>
      </w:rPr>
    </w:lvl>
    <w:lvl w:ilvl="3" w:tplc="AFB42EFA">
      <w:start w:val="1"/>
      <w:numFmt w:val="bullet"/>
      <w:lvlText w:val=""/>
      <w:lvlJc w:val="left"/>
      <w:pPr>
        <w:ind w:left="2880" w:hanging="360"/>
      </w:pPr>
      <w:rPr>
        <w:rFonts w:ascii="Symbol" w:hAnsi="Symbol" w:hint="default"/>
      </w:rPr>
    </w:lvl>
    <w:lvl w:ilvl="4" w:tplc="97F071B6">
      <w:start w:val="1"/>
      <w:numFmt w:val="bullet"/>
      <w:lvlText w:val="o"/>
      <w:lvlJc w:val="left"/>
      <w:pPr>
        <w:ind w:left="3600" w:hanging="360"/>
      </w:pPr>
      <w:rPr>
        <w:rFonts w:ascii="Courier New" w:hAnsi="Courier New" w:cs="Courier New" w:hint="default"/>
      </w:rPr>
    </w:lvl>
    <w:lvl w:ilvl="5" w:tplc="CD444962">
      <w:start w:val="1"/>
      <w:numFmt w:val="bullet"/>
      <w:lvlText w:val=""/>
      <w:lvlJc w:val="left"/>
      <w:pPr>
        <w:ind w:left="4320" w:hanging="360"/>
      </w:pPr>
      <w:rPr>
        <w:rFonts w:ascii="Wingdings" w:hAnsi="Wingdings" w:hint="default"/>
      </w:rPr>
    </w:lvl>
    <w:lvl w:ilvl="6" w:tplc="A980012E">
      <w:start w:val="1"/>
      <w:numFmt w:val="bullet"/>
      <w:lvlText w:val=""/>
      <w:lvlJc w:val="left"/>
      <w:pPr>
        <w:ind w:left="5040" w:hanging="360"/>
      </w:pPr>
      <w:rPr>
        <w:rFonts w:ascii="Symbol" w:hAnsi="Symbol" w:hint="default"/>
      </w:rPr>
    </w:lvl>
    <w:lvl w:ilvl="7" w:tplc="A2F06A04">
      <w:start w:val="1"/>
      <w:numFmt w:val="bullet"/>
      <w:lvlText w:val="o"/>
      <w:lvlJc w:val="left"/>
      <w:pPr>
        <w:ind w:left="5760" w:hanging="360"/>
      </w:pPr>
      <w:rPr>
        <w:rFonts w:ascii="Courier New" w:hAnsi="Courier New" w:cs="Courier New" w:hint="default"/>
      </w:rPr>
    </w:lvl>
    <w:lvl w:ilvl="8" w:tplc="BCC8C4FE">
      <w:start w:val="1"/>
      <w:numFmt w:val="bullet"/>
      <w:lvlText w:val=""/>
      <w:lvlJc w:val="left"/>
      <w:pPr>
        <w:ind w:left="6480" w:hanging="360"/>
      </w:pPr>
      <w:rPr>
        <w:rFonts w:ascii="Wingdings" w:hAnsi="Wingdings" w:hint="default"/>
      </w:rPr>
    </w:lvl>
  </w:abstractNum>
  <w:abstractNum w:abstractNumId="12" w15:restartNumberingAfterBreak="0">
    <w:nsid w:val="14605EE5"/>
    <w:multiLevelType w:val="hybridMultilevel"/>
    <w:tmpl w:val="87AC3BE6"/>
    <w:lvl w:ilvl="0" w:tplc="57C6B7F8">
      <w:start w:val="1"/>
      <w:numFmt w:val="bullet"/>
      <w:pStyle w:val="Aufzhlungszeichen1"/>
      <w:lvlText w:val=""/>
      <w:lvlJc w:val="left"/>
      <w:pPr>
        <w:tabs>
          <w:tab w:val="num" w:pos="397"/>
        </w:tabs>
        <w:ind w:left="397" w:hanging="397"/>
      </w:pPr>
      <w:rPr>
        <w:rFonts w:ascii="Wingdings 3" w:hAnsi="Wingdings 3" w:hint="default"/>
        <w:color w:val="E0003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D96548"/>
    <w:multiLevelType w:val="hybridMultilevel"/>
    <w:tmpl w:val="697C241A"/>
    <w:lvl w:ilvl="0" w:tplc="A014D0DE">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A0A0C"/>
    <w:multiLevelType w:val="hybridMultilevel"/>
    <w:tmpl w:val="F9EA3396"/>
    <w:lvl w:ilvl="0" w:tplc="139A76C8">
      <w:start w:val="1"/>
      <w:numFmt w:val="bullet"/>
      <w:pStyle w:val="Anfhrungszeichen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C4FCB"/>
    <w:multiLevelType w:val="hybridMultilevel"/>
    <w:tmpl w:val="D39481C4"/>
    <w:lvl w:ilvl="0" w:tplc="4386C01A">
      <w:start w:val="1"/>
      <w:numFmt w:val="bullet"/>
      <w:pStyle w:val="Aufzhlung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DE3A4E"/>
    <w:multiLevelType w:val="hybridMultilevel"/>
    <w:tmpl w:val="01429BA4"/>
    <w:lvl w:ilvl="0" w:tplc="6ED20024">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6C15DC"/>
    <w:multiLevelType w:val="hybridMultilevel"/>
    <w:tmpl w:val="AFE2EB52"/>
    <w:lvl w:ilvl="0" w:tplc="3E105CE2">
      <w:start w:val="1"/>
      <w:numFmt w:val="decimal"/>
      <w:lvlText w:val="%1."/>
      <w:lvlJc w:val="left"/>
      <w:pPr>
        <w:ind w:left="720" w:hanging="360"/>
      </w:pPr>
      <w:rPr>
        <w:rFonts w:hint="default"/>
      </w:rPr>
    </w:lvl>
    <w:lvl w:ilvl="1" w:tplc="D38AD23A">
      <w:start w:val="1"/>
      <w:numFmt w:val="lowerLetter"/>
      <w:lvlText w:val="%2."/>
      <w:lvlJc w:val="left"/>
      <w:pPr>
        <w:ind w:left="1440" w:hanging="360"/>
      </w:pPr>
    </w:lvl>
    <w:lvl w:ilvl="2" w:tplc="A0508C2E">
      <w:start w:val="1"/>
      <w:numFmt w:val="lowerRoman"/>
      <w:lvlText w:val="%3."/>
      <w:lvlJc w:val="right"/>
      <w:pPr>
        <w:ind w:left="2160" w:hanging="180"/>
      </w:pPr>
    </w:lvl>
    <w:lvl w:ilvl="3" w:tplc="2C32DE26">
      <w:start w:val="1"/>
      <w:numFmt w:val="decimal"/>
      <w:lvlText w:val="%4."/>
      <w:lvlJc w:val="left"/>
      <w:pPr>
        <w:ind w:left="2880" w:hanging="360"/>
      </w:pPr>
    </w:lvl>
    <w:lvl w:ilvl="4" w:tplc="D90E8FBA">
      <w:start w:val="1"/>
      <w:numFmt w:val="lowerLetter"/>
      <w:lvlText w:val="%5."/>
      <w:lvlJc w:val="left"/>
      <w:pPr>
        <w:ind w:left="3600" w:hanging="360"/>
      </w:pPr>
    </w:lvl>
    <w:lvl w:ilvl="5" w:tplc="3FE2476A">
      <w:start w:val="1"/>
      <w:numFmt w:val="lowerRoman"/>
      <w:lvlText w:val="%6."/>
      <w:lvlJc w:val="right"/>
      <w:pPr>
        <w:ind w:left="4320" w:hanging="180"/>
      </w:pPr>
    </w:lvl>
    <w:lvl w:ilvl="6" w:tplc="1946010C">
      <w:start w:val="1"/>
      <w:numFmt w:val="decimal"/>
      <w:lvlText w:val="%7."/>
      <w:lvlJc w:val="left"/>
      <w:pPr>
        <w:ind w:left="5040" w:hanging="360"/>
      </w:pPr>
    </w:lvl>
    <w:lvl w:ilvl="7" w:tplc="976EF6D2">
      <w:start w:val="1"/>
      <w:numFmt w:val="lowerLetter"/>
      <w:lvlText w:val="%8."/>
      <w:lvlJc w:val="left"/>
      <w:pPr>
        <w:ind w:left="5760" w:hanging="360"/>
      </w:pPr>
    </w:lvl>
    <w:lvl w:ilvl="8" w:tplc="68B216C0">
      <w:start w:val="1"/>
      <w:numFmt w:val="lowerRoman"/>
      <w:lvlText w:val="%9."/>
      <w:lvlJc w:val="right"/>
      <w:pPr>
        <w:ind w:left="6480" w:hanging="180"/>
      </w:pPr>
    </w:lvl>
  </w:abstractNum>
  <w:abstractNum w:abstractNumId="18" w15:restartNumberingAfterBreak="0">
    <w:nsid w:val="670D1F76"/>
    <w:multiLevelType w:val="multilevel"/>
    <w:tmpl w:val="48E6F5FC"/>
    <w:lvl w:ilvl="0">
      <w:start w:val="1"/>
      <w:numFmt w:val="bullet"/>
      <w:pStyle w:val="Tabell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853E53"/>
    <w:multiLevelType w:val="hybridMultilevel"/>
    <w:tmpl w:val="4E2A2F92"/>
    <w:lvl w:ilvl="0" w:tplc="12742F40">
      <w:start w:val="1"/>
      <w:numFmt w:val="bullet"/>
      <w:pStyle w:val="Aufzhlung3"/>
      <w:lvlText w:val="›"/>
      <w:lvlJc w:val="left"/>
      <w:pPr>
        <w:tabs>
          <w:tab w:val="num" w:pos="1191"/>
        </w:tabs>
        <w:ind w:left="1191"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4"/>
  </w:num>
  <w:num w:numId="14">
    <w:abstractNumId w:val="12"/>
  </w:num>
  <w:num w:numId="15">
    <w:abstractNumId w:val="13"/>
  </w:num>
  <w:num w:numId="16">
    <w:abstractNumId w:val="19"/>
  </w:num>
  <w:num w:numId="17">
    <w:abstractNumId w:val="15"/>
  </w:num>
  <w:num w:numId="18">
    <w:abstractNumId w:val="17"/>
  </w:num>
  <w:num w:numId="19">
    <w:abstractNumId w:val="11"/>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66"/>
    <w:rsid w:val="000000CD"/>
    <w:rsid w:val="0000166C"/>
    <w:rsid w:val="00001A95"/>
    <w:rsid w:val="0000258B"/>
    <w:rsid w:val="000029CF"/>
    <w:rsid w:val="00002C40"/>
    <w:rsid w:val="00004E0C"/>
    <w:rsid w:val="00004FC7"/>
    <w:rsid w:val="000063CA"/>
    <w:rsid w:val="00006637"/>
    <w:rsid w:val="00006E27"/>
    <w:rsid w:val="00007225"/>
    <w:rsid w:val="00007AC9"/>
    <w:rsid w:val="00010355"/>
    <w:rsid w:val="0001054E"/>
    <w:rsid w:val="0001074F"/>
    <w:rsid w:val="00011164"/>
    <w:rsid w:val="00012967"/>
    <w:rsid w:val="0001315C"/>
    <w:rsid w:val="00013C1D"/>
    <w:rsid w:val="00015401"/>
    <w:rsid w:val="000156FA"/>
    <w:rsid w:val="00015898"/>
    <w:rsid w:val="0001591E"/>
    <w:rsid w:val="00016258"/>
    <w:rsid w:val="00020CD8"/>
    <w:rsid w:val="00021EC5"/>
    <w:rsid w:val="00021F61"/>
    <w:rsid w:val="00022028"/>
    <w:rsid w:val="000228A8"/>
    <w:rsid w:val="00023E51"/>
    <w:rsid w:val="00024677"/>
    <w:rsid w:val="00024829"/>
    <w:rsid w:val="00024DD8"/>
    <w:rsid w:val="0002723C"/>
    <w:rsid w:val="0002726B"/>
    <w:rsid w:val="00027D17"/>
    <w:rsid w:val="00030988"/>
    <w:rsid w:val="00030995"/>
    <w:rsid w:val="000309D4"/>
    <w:rsid w:val="00031A87"/>
    <w:rsid w:val="000339CE"/>
    <w:rsid w:val="00033EAC"/>
    <w:rsid w:val="00033FE7"/>
    <w:rsid w:val="0003409D"/>
    <w:rsid w:val="00034A02"/>
    <w:rsid w:val="000350B1"/>
    <w:rsid w:val="000351E7"/>
    <w:rsid w:val="00035A9D"/>
    <w:rsid w:val="0003605A"/>
    <w:rsid w:val="00036B62"/>
    <w:rsid w:val="00037A5C"/>
    <w:rsid w:val="000414C6"/>
    <w:rsid w:val="00042016"/>
    <w:rsid w:val="0004243D"/>
    <w:rsid w:val="00043C70"/>
    <w:rsid w:val="000449A8"/>
    <w:rsid w:val="00044BAD"/>
    <w:rsid w:val="00045246"/>
    <w:rsid w:val="00046E48"/>
    <w:rsid w:val="00047500"/>
    <w:rsid w:val="00052097"/>
    <w:rsid w:val="00052A05"/>
    <w:rsid w:val="00052EE1"/>
    <w:rsid w:val="00053B71"/>
    <w:rsid w:val="00053EE2"/>
    <w:rsid w:val="00054259"/>
    <w:rsid w:val="000544B5"/>
    <w:rsid w:val="000545E1"/>
    <w:rsid w:val="00054E27"/>
    <w:rsid w:val="00055783"/>
    <w:rsid w:val="000568D1"/>
    <w:rsid w:val="00061E5F"/>
    <w:rsid w:val="00062015"/>
    <w:rsid w:val="00063B5D"/>
    <w:rsid w:val="00063EB8"/>
    <w:rsid w:val="0006426B"/>
    <w:rsid w:val="000643AB"/>
    <w:rsid w:val="00064404"/>
    <w:rsid w:val="00064507"/>
    <w:rsid w:val="00064A09"/>
    <w:rsid w:val="00065054"/>
    <w:rsid w:val="00065F4B"/>
    <w:rsid w:val="00066663"/>
    <w:rsid w:val="000666CD"/>
    <w:rsid w:val="000666F4"/>
    <w:rsid w:val="0006764E"/>
    <w:rsid w:val="0006784B"/>
    <w:rsid w:val="00067BCB"/>
    <w:rsid w:val="000700AA"/>
    <w:rsid w:val="00071250"/>
    <w:rsid w:val="0007184E"/>
    <w:rsid w:val="0007194E"/>
    <w:rsid w:val="000730DC"/>
    <w:rsid w:val="00073613"/>
    <w:rsid w:val="00073B83"/>
    <w:rsid w:val="00073B9C"/>
    <w:rsid w:val="00074AED"/>
    <w:rsid w:val="00074C88"/>
    <w:rsid w:val="00075A2B"/>
    <w:rsid w:val="0007647F"/>
    <w:rsid w:val="00076EC4"/>
    <w:rsid w:val="000776C1"/>
    <w:rsid w:val="0008044F"/>
    <w:rsid w:val="00080BED"/>
    <w:rsid w:val="00081780"/>
    <w:rsid w:val="00082F99"/>
    <w:rsid w:val="00083130"/>
    <w:rsid w:val="00083A1B"/>
    <w:rsid w:val="00083A20"/>
    <w:rsid w:val="000840ED"/>
    <w:rsid w:val="000842EB"/>
    <w:rsid w:val="0008611B"/>
    <w:rsid w:val="00086C8E"/>
    <w:rsid w:val="00086F29"/>
    <w:rsid w:val="00087898"/>
    <w:rsid w:val="00087A98"/>
    <w:rsid w:val="0009040D"/>
    <w:rsid w:val="00090695"/>
    <w:rsid w:val="00090708"/>
    <w:rsid w:val="000912FE"/>
    <w:rsid w:val="00091C8F"/>
    <w:rsid w:val="000928D8"/>
    <w:rsid w:val="00093288"/>
    <w:rsid w:val="0009466B"/>
    <w:rsid w:val="00094B49"/>
    <w:rsid w:val="00095998"/>
    <w:rsid w:val="0009682B"/>
    <w:rsid w:val="00097343"/>
    <w:rsid w:val="00097B1F"/>
    <w:rsid w:val="000A07C5"/>
    <w:rsid w:val="000A0916"/>
    <w:rsid w:val="000A0C82"/>
    <w:rsid w:val="000A0D15"/>
    <w:rsid w:val="000A0F3F"/>
    <w:rsid w:val="000A0FEC"/>
    <w:rsid w:val="000A1921"/>
    <w:rsid w:val="000A1DF1"/>
    <w:rsid w:val="000A20CF"/>
    <w:rsid w:val="000A34BA"/>
    <w:rsid w:val="000A36C2"/>
    <w:rsid w:val="000A3A3B"/>
    <w:rsid w:val="000A3C87"/>
    <w:rsid w:val="000A43EB"/>
    <w:rsid w:val="000A4478"/>
    <w:rsid w:val="000A5A9E"/>
    <w:rsid w:val="000A5ECF"/>
    <w:rsid w:val="000A6A0E"/>
    <w:rsid w:val="000A6CA4"/>
    <w:rsid w:val="000A76C0"/>
    <w:rsid w:val="000A7749"/>
    <w:rsid w:val="000B05D0"/>
    <w:rsid w:val="000B08C5"/>
    <w:rsid w:val="000B0B5A"/>
    <w:rsid w:val="000B1F5A"/>
    <w:rsid w:val="000B1FA6"/>
    <w:rsid w:val="000B2177"/>
    <w:rsid w:val="000B3397"/>
    <w:rsid w:val="000B4805"/>
    <w:rsid w:val="000B4A0C"/>
    <w:rsid w:val="000B4AEE"/>
    <w:rsid w:val="000B505C"/>
    <w:rsid w:val="000B59EA"/>
    <w:rsid w:val="000B5B2F"/>
    <w:rsid w:val="000B776E"/>
    <w:rsid w:val="000C0761"/>
    <w:rsid w:val="000C15B9"/>
    <w:rsid w:val="000C1A5E"/>
    <w:rsid w:val="000C1ECE"/>
    <w:rsid w:val="000C225C"/>
    <w:rsid w:val="000C22DB"/>
    <w:rsid w:val="000C2392"/>
    <w:rsid w:val="000C285B"/>
    <w:rsid w:val="000C2B68"/>
    <w:rsid w:val="000C38C3"/>
    <w:rsid w:val="000C496E"/>
    <w:rsid w:val="000C4E64"/>
    <w:rsid w:val="000C5277"/>
    <w:rsid w:val="000C52A0"/>
    <w:rsid w:val="000C62BD"/>
    <w:rsid w:val="000C64C6"/>
    <w:rsid w:val="000C670A"/>
    <w:rsid w:val="000D0B54"/>
    <w:rsid w:val="000D25BD"/>
    <w:rsid w:val="000D31D8"/>
    <w:rsid w:val="000D4207"/>
    <w:rsid w:val="000D5038"/>
    <w:rsid w:val="000D572E"/>
    <w:rsid w:val="000D59ED"/>
    <w:rsid w:val="000D5E48"/>
    <w:rsid w:val="000E13AA"/>
    <w:rsid w:val="000E20BD"/>
    <w:rsid w:val="000E29E5"/>
    <w:rsid w:val="000E2A65"/>
    <w:rsid w:val="000E2E3B"/>
    <w:rsid w:val="000E37C7"/>
    <w:rsid w:val="000E40ED"/>
    <w:rsid w:val="000E468C"/>
    <w:rsid w:val="000E493D"/>
    <w:rsid w:val="000E5E9B"/>
    <w:rsid w:val="000E662A"/>
    <w:rsid w:val="000E789D"/>
    <w:rsid w:val="000E7CA1"/>
    <w:rsid w:val="000F0448"/>
    <w:rsid w:val="000F07EE"/>
    <w:rsid w:val="000F2176"/>
    <w:rsid w:val="000F25F2"/>
    <w:rsid w:val="000F2838"/>
    <w:rsid w:val="000F3C1A"/>
    <w:rsid w:val="000F3DDB"/>
    <w:rsid w:val="000F49B8"/>
    <w:rsid w:val="000F4DFD"/>
    <w:rsid w:val="000F566E"/>
    <w:rsid w:val="000F5729"/>
    <w:rsid w:val="000F5A4D"/>
    <w:rsid w:val="000F736A"/>
    <w:rsid w:val="001001B7"/>
    <w:rsid w:val="001008F2"/>
    <w:rsid w:val="001010CD"/>
    <w:rsid w:val="001011B7"/>
    <w:rsid w:val="0010141D"/>
    <w:rsid w:val="0010154E"/>
    <w:rsid w:val="00101A98"/>
    <w:rsid w:val="00102D9C"/>
    <w:rsid w:val="00103387"/>
    <w:rsid w:val="00103A37"/>
    <w:rsid w:val="001044CB"/>
    <w:rsid w:val="00104551"/>
    <w:rsid w:val="00104A75"/>
    <w:rsid w:val="00105C34"/>
    <w:rsid w:val="00106392"/>
    <w:rsid w:val="001065E1"/>
    <w:rsid w:val="00107127"/>
    <w:rsid w:val="00110240"/>
    <w:rsid w:val="001107FE"/>
    <w:rsid w:val="00110DD7"/>
    <w:rsid w:val="0011138D"/>
    <w:rsid w:val="0011297E"/>
    <w:rsid w:val="00112AF1"/>
    <w:rsid w:val="00112C72"/>
    <w:rsid w:val="00112DD8"/>
    <w:rsid w:val="001140CF"/>
    <w:rsid w:val="001143D0"/>
    <w:rsid w:val="00115C56"/>
    <w:rsid w:val="00115E1C"/>
    <w:rsid w:val="00115ED4"/>
    <w:rsid w:val="0011636B"/>
    <w:rsid w:val="001200EE"/>
    <w:rsid w:val="0012017C"/>
    <w:rsid w:val="0012111D"/>
    <w:rsid w:val="0012235B"/>
    <w:rsid w:val="00122D4D"/>
    <w:rsid w:val="001237D4"/>
    <w:rsid w:val="00124F19"/>
    <w:rsid w:val="00125EFC"/>
    <w:rsid w:val="0012643C"/>
    <w:rsid w:val="001264E2"/>
    <w:rsid w:val="00127937"/>
    <w:rsid w:val="00127A94"/>
    <w:rsid w:val="00127CBB"/>
    <w:rsid w:val="00127EC1"/>
    <w:rsid w:val="00130D64"/>
    <w:rsid w:val="0013128C"/>
    <w:rsid w:val="00131F06"/>
    <w:rsid w:val="001346BF"/>
    <w:rsid w:val="00134E02"/>
    <w:rsid w:val="0013521A"/>
    <w:rsid w:val="0013555A"/>
    <w:rsid w:val="00135911"/>
    <w:rsid w:val="00135B6B"/>
    <w:rsid w:val="00136276"/>
    <w:rsid w:val="00136665"/>
    <w:rsid w:val="0013680C"/>
    <w:rsid w:val="00136892"/>
    <w:rsid w:val="00141D31"/>
    <w:rsid w:val="00142CB5"/>
    <w:rsid w:val="00143A22"/>
    <w:rsid w:val="0014423A"/>
    <w:rsid w:val="00144A55"/>
    <w:rsid w:val="00145379"/>
    <w:rsid w:val="001470FD"/>
    <w:rsid w:val="001475D4"/>
    <w:rsid w:val="00147776"/>
    <w:rsid w:val="001509BA"/>
    <w:rsid w:val="00150E17"/>
    <w:rsid w:val="00152045"/>
    <w:rsid w:val="0015213D"/>
    <w:rsid w:val="001526D8"/>
    <w:rsid w:val="00153127"/>
    <w:rsid w:val="001547BC"/>
    <w:rsid w:val="0015508B"/>
    <w:rsid w:val="001559EF"/>
    <w:rsid w:val="00156C28"/>
    <w:rsid w:val="00157C65"/>
    <w:rsid w:val="00160730"/>
    <w:rsid w:val="00162102"/>
    <w:rsid w:val="001631DA"/>
    <w:rsid w:val="00165933"/>
    <w:rsid w:val="00165E9C"/>
    <w:rsid w:val="00166148"/>
    <w:rsid w:val="0016666F"/>
    <w:rsid w:val="0016689A"/>
    <w:rsid w:val="00170E6A"/>
    <w:rsid w:val="0017126D"/>
    <w:rsid w:val="00172113"/>
    <w:rsid w:val="001734FD"/>
    <w:rsid w:val="00173617"/>
    <w:rsid w:val="0017389C"/>
    <w:rsid w:val="00173C3C"/>
    <w:rsid w:val="001743F9"/>
    <w:rsid w:val="00180763"/>
    <w:rsid w:val="001809C0"/>
    <w:rsid w:val="00180F9C"/>
    <w:rsid w:val="00183492"/>
    <w:rsid w:val="0018364D"/>
    <w:rsid w:val="00186306"/>
    <w:rsid w:val="00186986"/>
    <w:rsid w:val="00186E07"/>
    <w:rsid w:val="0018798A"/>
    <w:rsid w:val="00187F25"/>
    <w:rsid w:val="00190BA5"/>
    <w:rsid w:val="00190EFC"/>
    <w:rsid w:val="001926C6"/>
    <w:rsid w:val="00192D8C"/>
    <w:rsid w:val="001956DE"/>
    <w:rsid w:val="00195821"/>
    <w:rsid w:val="00196F1C"/>
    <w:rsid w:val="00196FE2"/>
    <w:rsid w:val="00197282"/>
    <w:rsid w:val="00197C07"/>
    <w:rsid w:val="001A05AF"/>
    <w:rsid w:val="001A10E8"/>
    <w:rsid w:val="001A2103"/>
    <w:rsid w:val="001A4E71"/>
    <w:rsid w:val="001A4F88"/>
    <w:rsid w:val="001A4FFA"/>
    <w:rsid w:val="001A5A9D"/>
    <w:rsid w:val="001A6C2D"/>
    <w:rsid w:val="001A7336"/>
    <w:rsid w:val="001A7F39"/>
    <w:rsid w:val="001B05A9"/>
    <w:rsid w:val="001B0948"/>
    <w:rsid w:val="001B0F30"/>
    <w:rsid w:val="001B1882"/>
    <w:rsid w:val="001B1C95"/>
    <w:rsid w:val="001B27A6"/>
    <w:rsid w:val="001B2DB4"/>
    <w:rsid w:val="001B30FA"/>
    <w:rsid w:val="001B33BA"/>
    <w:rsid w:val="001B423D"/>
    <w:rsid w:val="001B4BC6"/>
    <w:rsid w:val="001B61EA"/>
    <w:rsid w:val="001B6715"/>
    <w:rsid w:val="001C06EB"/>
    <w:rsid w:val="001C071B"/>
    <w:rsid w:val="001C12FE"/>
    <w:rsid w:val="001C1317"/>
    <w:rsid w:val="001C165C"/>
    <w:rsid w:val="001C18F6"/>
    <w:rsid w:val="001C1A91"/>
    <w:rsid w:val="001C1C56"/>
    <w:rsid w:val="001C20C6"/>
    <w:rsid w:val="001C2F05"/>
    <w:rsid w:val="001C30B5"/>
    <w:rsid w:val="001C33AA"/>
    <w:rsid w:val="001C46DA"/>
    <w:rsid w:val="001C4CA6"/>
    <w:rsid w:val="001C4D48"/>
    <w:rsid w:val="001C5B9F"/>
    <w:rsid w:val="001C5F63"/>
    <w:rsid w:val="001C67F6"/>
    <w:rsid w:val="001C7364"/>
    <w:rsid w:val="001C7B6C"/>
    <w:rsid w:val="001D0BEE"/>
    <w:rsid w:val="001D19B6"/>
    <w:rsid w:val="001D1B30"/>
    <w:rsid w:val="001D1D2C"/>
    <w:rsid w:val="001D206B"/>
    <w:rsid w:val="001D2105"/>
    <w:rsid w:val="001D250D"/>
    <w:rsid w:val="001D2D27"/>
    <w:rsid w:val="001D2EAF"/>
    <w:rsid w:val="001D3364"/>
    <w:rsid w:val="001D3999"/>
    <w:rsid w:val="001D4024"/>
    <w:rsid w:val="001D5147"/>
    <w:rsid w:val="001D5692"/>
    <w:rsid w:val="001D5899"/>
    <w:rsid w:val="001D5934"/>
    <w:rsid w:val="001D7121"/>
    <w:rsid w:val="001E01C4"/>
    <w:rsid w:val="001E0B03"/>
    <w:rsid w:val="001E1211"/>
    <w:rsid w:val="001E1759"/>
    <w:rsid w:val="001E2310"/>
    <w:rsid w:val="001E23DF"/>
    <w:rsid w:val="001E2BD6"/>
    <w:rsid w:val="001E3288"/>
    <w:rsid w:val="001E3B34"/>
    <w:rsid w:val="001E4694"/>
    <w:rsid w:val="001E4C2F"/>
    <w:rsid w:val="001E5D64"/>
    <w:rsid w:val="001E5FEE"/>
    <w:rsid w:val="001E6192"/>
    <w:rsid w:val="001E730D"/>
    <w:rsid w:val="001E747A"/>
    <w:rsid w:val="001E7915"/>
    <w:rsid w:val="001E7A2B"/>
    <w:rsid w:val="001F05CA"/>
    <w:rsid w:val="001F0A1D"/>
    <w:rsid w:val="001F0EC7"/>
    <w:rsid w:val="001F2E0D"/>
    <w:rsid w:val="001F3243"/>
    <w:rsid w:val="001F32FB"/>
    <w:rsid w:val="001F341C"/>
    <w:rsid w:val="001F3A02"/>
    <w:rsid w:val="001F51F9"/>
    <w:rsid w:val="001F5D3C"/>
    <w:rsid w:val="001F6003"/>
    <w:rsid w:val="001F67D2"/>
    <w:rsid w:val="001F6BF2"/>
    <w:rsid w:val="001F7014"/>
    <w:rsid w:val="00201769"/>
    <w:rsid w:val="002020BF"/>
    <w:rsid w:val="00202A4F"/>
    <w:rsid w:val="00202F5F"/>
    <w:rsid w:val="00203710"/>
    <w:rsid w:val="00203987"/>
    <w:rsid w:val="00205041"/>
    <w:rsid w:val="002104B3"/>
    <w:rsid w:val="0021083C"/>
    <w:rsid w:val="002117EB"/>
    <w:rsid w:val="00211F13"/>
    <w:rsid w:val="0021260E"/>
    <w:rsid w:val="00212A99"/>
    <w:rsid w:val="00213515"/>
    <w:rsid w:val="002165D7"/>
    <w:rsid w:val="00217B60"/>
    <w:rsid w:val="0022062D"/>
    <w:rsid w:val="00220C11"/>
    <w:rsid w:val="00221197"/>
    <w:rsid w:val="00222710"/>
    <w:rsid w:val="00222C18"/>
    <w:rsid w:val="00222CB7"/>
    <w:rsid w:val="002243CD"/>
    <w:rsid w:val="00224BBA"/>
    <w:rsid w:val="00225A0F"/>
    <w:rsid w:val="00225E0F"/>
    <w:rsid w:val="002268C9"/>
    <w:rsid w:val="00227DFC"/>
    <w:rsid w:val="00230D40"/>
    <w:rsid w:val="0023298E"/>
    <w:rsid w:val="002341C2"/>
    <w:rsid w:val="002351BC"/>
    <w:rsid w:val="002353BA"/>
    <w:rsid w:val="00235EC8"/>
    <w:rsid w:val="00237132"/>
    <w:rsid w:val="00237695"/>
    <w:rsid w:val="002379A3"/>
    <w:rsid w:val="00237B86"/>
    <w:rsid w:val="00240D6A"/>
    <w:rsid w:val="00241A44"/>
    <w:rsid w:val="00242235"/>
    <w:rsid w:val="00242A2E"/>
    <w:rsid w:val="00243CC4"/>
    <w:rsid w:val="00244E62"/>
    <w:rsid w:val="00245DBA"/>
    <w:rsid w:val="00246C63"/>
    <w:rsid w:val="00246F49"/>
    <w:rsid w:val="00247A46"/>
    <w:rsid w:val="00247D87"/>
    <w:rsid w:val="002508B1"/>
    <w:rsid w:val="00251551"/>
    <w:rsid w:val="00251ABF"/>
    <w:rsid w:val="00252C83"/>
    <w:rsid w:val="00253946"/>
    <w:rsid w:val="002545AB"/>
    <w:rsid w:val="002557F4"/>
    <w:rsid w:val="0025623E"/>
    <w:rsid w:val="0025649E"/>
    <w:rsid w:val="002567C8"/>
    <w:rsid w:val="002571E5"/>
    <w:rsid w:val="0025734E"/>
    <w:rsid w:val="00257409"/>
    <w:rsid w:val="00260518"/>
    <w:rsid w:val="00260751"/>
    <w:rsid w:val="00261E04"/>
    <w:rsid w:val="00261EA1"/>
    <w:rsid w:val="00261EFA"/>
    <w:rsid w:val="00263FEC"/>
    <w:rsid w:val="002648B9"/>
    <w:rsid w:val="0026529D"/>
    <w:rsid w:val="00266439"/>
    <w:rsid w:val="002667CD"/>
    <w:rsid w:val="00266990"/>
    <w:rsid w:val="00267112"/>
    <w:rsid w:val="00267CF5"/>
    <w:rsid w:val="002705E6"/>
    <w:rsid w:val="00270786"/>
    <w:rsid w:val="00270A5B"/>
    <w:rsid w:val="00270D61"/>
    <w:rsid w:val="00271915"/>
    <w:rsid w:val="00271974"/>
    <w:rsid w:val="00271F86"/>
    <w:rsid w:val="0027300B"/>
    <w:rsid w:val="00273289"/>
    <w:rsid w:val="00273703"/>
    <w:rsid w:val="00273736"/>
    <w:rsid w:val="00274563"/>
    <w:rsid w:val="00274A80"/>
    <w:rsid w:val="00274AD8"/>
    <w:rsid w:val="00275223"/>
    <w:rsid w:val="0027526F"/>
    <w:rsid w:val="00276E0C"/>
    <w:rsid w:val="002771B8"/>
    <w:rsid w:val="00281210"/>
    <w:rsid w:val="002812FD"/>
    <w:rsid w:val="00281F66"/>
    <w:rsid w:val="00282E86"/>
    <w:rsid w:val="002832A8"/>
    <w:rsid w:val="00283598"/>
    <w:rsid w:val="00283AA4"/>
    <w:rsid w:val="00284D11"/>
    <w:rsid w:val="002855A0"/>
    <w:rsid w:val="002857DC"/>
    <w:rsid w:val="00287541"/>
    <w:rsid w:val="00292DF2"/>
    <w:rsid w:val="00292EC5"/>
    <w:rsid w:val="00292F42"/>
    <w:rsid w:val="002930F4"/>
    <w:rsid w:val="00293CC5"/>
    <w:rsid w:val="00293EAD"/>
    <w:rsid w:val="00293ECD"/>
    <w:rsid w:val="00293FE1"/>
    <w:rsid w:val="0029441A"/>
    <w:rsid w:val="0029454C"/>
    <w:rsid w:val="00294E27"/>
    <w:rsid w:val="002953FC"/>
    <w:rsid w:val="002957B7"/>
    <w:rsid w:val="00295CBD"/>
    <w:rsid w:val="002960BB"/>
    <w:rsid w:val="002966A4"/>
    <w:rsid w:val="00296BCC"/>
    <w:rsid w:val="002A0F61"/>
    <w:rsid w:val="002A115A"/>
    <w:rsid w:val="002A1728"/>
    <w:rsid w:val="002A1748"/>
    <w:rsid w:val="002A20AA"/>
    <w:rsid w:val="002A29A6"/>
    <w:rsid w:val="002A310F"/>
    <w:rsid w:val="002A3D70"/>
    <w:rsid w:val="002A452B"/>
    <w:rsid w:val="002A525C"/>
    <w:rsid w:val="002A654A"/>
    <w:rsid w:val="002A687E"/>
    <w:rsid w:val="002A7F9C"/>
    <w:rsid w:val="002B007E"/>
    <w:rsid w:val="002B5274"/>
    <w:rsid w:val="002B567C"/>
    <w:rsid w:val="002B63AA"/>
    <w:rsid w:val="002B6D58"/>
    <w:rsid w:val="002C1314"/>
    <w:rsid w:val="002C29DE"/>
    <w:rsid w:val="002C37D2"/>
    <w:rsid w:val="002C39F5"/>
    <w:rsid w:val="002C4516"/>
    <w:rsid w:val="002C4767"/>
    <w:rsid w:val="002C5077"/>
    <w:rsid w:val="002C5269"/>
    <w:rsid w:val="002C6EC8"/>
    <w:rsid w:val="002C7A4B"/>
    <w:rsid w:val="002D1F08"/>
    <w:rsid w:val="002D25CC"/>
    <w:rsid w:val="002D2BD9"/>
    <w:rsid w:val="002D37FB"/>
    <w:rsid w:val="002D3818"/>
    <w:rsid w:val="002D385B"/>
    <w:rsid w:val="002D39F7"/>
    <w:rsid w:val="002D3A59"/>
    <w:rsid w:val="002D3E9D"/>
    <w:rsid w:val="002D464C"/>
    <w:rsid w:val="002D4871"/>
    <w:rsid w:val="002D50E3"/>
    <w:rsid w:val="002D5AF5"/>
    <w:rsid w:val="002D5D33"/>
    <w:rsid w:val="002D6781"/>
    <w:rsid w:val="002D793E"/>
    <w:rsid w:val="002D7D34"/>
    <w:rsid w:val="002E0229"/>
    <w:rsid w:val="002E1767"/>
    <w:rsid w:val="002E2144"/>
    <w:rsid w:val="002E24E9"/>
    <w:rsid w:val="002E2B2E"/>
    <w:rsid w:val="002E2B95"/>
    <w:rsid w:val="002E3267"/>
    <w:rsid w:val="002E4380"/>
    <w:rsid w:val="002E4951"/>
    <w:rsid w:val="002E4B1E"/>
    <w:rsid w:val="002E4DEE"/>
    <w:rsid w:val="002E5046"/>
    <w:rsid w:val="002E52AE"/>
    <w:rsid w:val="002E541A"/>
    <w:rsid w:val="002E5B2F"/>
    <w:rsid w:val="002E6A74"/>
    <w:rsid w:val="002E6C96"/>
    <w:rsid w:val="002E7676"/>
    <w:rsid w:val="002E7FF4"/>
    <w:rsid w:val="002F0E3D"/>
    <w:rsid w:val="002F19BE"/>
    <w:rsid w:val="002F1DFA"/>
    <w:rsid w:val="002F294E"/>
    <w:rsid w:val="002F381A"/>
    <w:rsid w:val="002F3AF1"/>
    <w:rsid w:val="002F3F8E"/>
    <w:rsid w:val="002F41AC"/>
    <w:rsid w:val="002F4BE8"/>
    <w:rsid w:val="002F60F2"/>
    <w:rsid w:val="002F6623"/>
    <w:rsid w:val="002F7257"/>
    <w:rsid w:val="0030168F"/>
    <w:rsid w:val="00302007"/>
    <w:rsid w:val="0030259A"/>
    <w:rsid w:val="00302C67"/>
    <w:rsid w:val="003037B5"/>
    <w:rsid w:val="003039F0"/>
    <w:rsid w:val="00303C62"/>
    <w:rsid w:val="003042A5"/>
    <w:rsid w:val="0030584D"/>
    <w:rsid w:val="00305957"/>
    <w:rsid w:val="00305F0A"/>
    <w:rsid w:val="00311395"/>
    <w:rsid w:val="003114BE"/>
    <w:rsid w:val="00311CEA"/>
    <w:rsid w:val="0031239B"/>
    <w:rsid w:val="00312E69"/>
    <w:rsid w:val="00312E73"/>
    <w:rsid w:val="003132F3"/>
    <w:rsid w:val="00313769"/>
    <w:rsid w:val="003138D7"/>
    <w:rsid w:val="00313D98"/>
    <w:rsid w:val="00313FDC"/>
    <w:rsid w:val="00314DBD"/>
    <w:rsid w:val="00315915"/>
    <w:rsid w:val="00316603"/>
    <w:rsid w:val="00316790"/>
    <w:rsid w:val="0031685A"/>
    <w:rsid w:val="0031711D"/>
    <w:rsid w:val="00317688"/>
    <w:rsid w:val="003178BA"/>
    <w:rsid w:val="0032057C"/>
    <w:rsid w:val="00321EEE"/>
    <w:rsid w:val="003244EB"/>
    <w:rsid w:val="003247C3"/>
    <w:rsid w:val="0032596A"/>
    <w:rsid w:val="00325E96"/>
    <w:rsid w:val="003272DE"/>
    <w:rsid w:val="0032780F"/>
    <w:rsid w:val="00330327"/>
    <w:rsid w:val="0033142F"/>
    <w:rsid w:val="00332557"/>
    <w:rsid w:val="00332853"/>
    <w:rsid w:val="00334177"/>
    <w:rsid w:val="003346CD"/>
    <w:rsid w:val="00334703"/>
    <w:rsid w:val="003348F4"/>
    <w:rsid w:val="003353D0"/>
    <w:rsid w:val="00335540"/>
    <w:rsid w:val="00335A8A"/>
    <w:rsid w:val="00336E51"/>
    <w:rsid w:val="00336EAC"/>
    <w:rsid w:val="003377DE"/>
    <w:rsid w:val="00340481"/>
    <w:rsid w:val="0034070D"/>
    <w:rsid w:val="00340B94"/>
    <w:rsid w:val="0034108A"/>
    <w:rsid w:val="00341E7F"/>
    <w:rsid w:val="00343436"/>
    <w:rsid w:val="00343D6A"/>
    <w:rsid w:val="00344F10"/>
    <w:rsid w:val="00345371"/>
    <w:rsid w:val="00345487"/>
    <w:rsid w:val="00345616"/>
    <w:rsid w:val="003460AD"/>
    <w:rsid w:val="00346814"/>
    <w:rsid w:val="003505B1"/>
    <w:rsid w:val="003512DD"/>
    <w:rsid w:val="00351644"/>
    <w:rsid w:val="00351DC5"/>
    <w:rsid w:val="00351FED"/>
    <w:rsid w:val="00352000"/>
    <w:rsid w:val="00352DEF"/>
    <w:rsid w:val="003541D8"/>
    <w:rsid w:val="00354609"/>
    <w:rsid w:val="003555CD"/>
    <w:rsid w:val="003555F8"/>
    <w:rsid w:val="003557FE"/>
    <w:rsid w:val="00356924"/>
    <w:rsid w:val="0035774D"/>
    <w:rsid w:val="00357C61"/>
    <w:rsid w:val="00360322"/>
    <w:rsid w:val="00361411"/>
    <w:rsid w:val="00361772"/>
    <w:rsid w:val="003619EE"/>
    <w:rsid w:val="00361F7F"/>
    <w:rsid w:val="0036332E"/>
    <w:rsid w:val="00364FD1"/>
    <w:rsid w:val="00365405"/>
    <w:rsid w:val="00365DBC"/>
    <w:rsid w:val="003667D4"/>
    <w:rsid w:val="00367DA5"/>
    <w:rsid w:val="00370431"/>
    <w:rsid w:val="00372137"/>
    <w:rsid w:val="0037240C"/>
    <w:rsid w:val="00373005"/>
    <w:rsid w:val="00374ECB"/>
    <w:rsid w:val="0037563F"/>
    <w:rsid w:val="003760F3"/>
    <w:rsid w:val="00376547"/>
    <w:rsid w:val="003768B5"/>
    <w:rsid w:val="003773FB"/>
    <w:rsid w:val="003775C0"/>
    <w:rsid w:val="00377C19"/>
    <w:rsid w:val="003801E9"/>
    <w:rsid w:val="00381257"/>
    <w:rsid w:val="00381525"/>
    <w:rsid w:val="0038286D"/>
    <w:rsid w:val="003828CE"/>
    <w:rsid w:val="0038350B"/>
    <w:rsid w:val="003843C5"/>
    <w:rsid w:val="003853C4"/>
    <w:rsid w:val="00385887"/>
    <w:rsid w:val="00385BD5"/>
    <w:rsid w:val="00385F61"/>
    <w:rsid w:val="00387187"/>
    <w:rsid w:val="00387B8F"/>
    <w:rsid w:val="0039128F"/>
    <w:rsid w:val="00392101"/>
    <w:rsid w:val="00392A68"/>
    <w:rsid w:val="00393E8F"/>
    <w:rsid w:val="00394A5E"/>
    <w:rsid w:val="00395099"/>
    <w:rsid w:val="0039514F"/>
    <w:rsid w:val="003958FC"/>
    <w:rsid w:val="00395CE5"/>
    <w:rsid w:val="0039720F"/>
    <w:rsid w:val="00397F23"/>
    <w:rsid w:val="003A0301"/>
    <w:rsid w:val="003A05CB"/>
    <w:rsid w:val="003A0D50"/>
    <w:rsid w:val="003A128E"/>
    <w:rsid w:val="003A2E91"/>
    <w:rsid w:val="003A5665"/>
    <w:rsid w:val="003A5A91"/>
    <w:rsid w:val="003A654E"/>
    <w:rsid w:val="003B0B30"/>
    <w:rsid w:val="003B1026"/>
    <w:rsid w:val="003B1797"/>
    <w:rsid w:val="003B2028"/>
    <w:rsid w:val="003B2282"/>
    <w:rsid w:val="003B23B7"/>
    <w:rsid w:val="003B2846"/>
    <w:rsid w:val="003B2BE3"/>
    <w:rsid w:val="003B2EB2"/>
    <w:rsid w:val="003B397A"/>
    <w:rsid w:val="003B3E8C"/>
    <w:rsid w:val="003B52D0"/>
    <w:rsid w:val="003B5824"/>
    <w:rsid w:val="003B5EBD"/>
    <w:rsid w:val="003B624C"/>
    <w:rsid w:val="003C070C"/>
    <w:rsid w:val="003C0A48"/>
    <w:rsid w:val="003C1071"/>
    <w:rsid w:val="003C2097"/>
    <w:rsid w:val="003C339B"/>
    <w:rsid w:val="003C39E4"/>
    <w:rsid w:val="003C484D"/>
    <w:rsid w:val="003C691F"/>
    <w:rsid w:val="003C71C2"/>
    <w:rsid w:val="003C73AE"/>
    <w:rsid w:val="003D00B7"/>
    <w:rsid w:val="003D13FD"/>
    <w:rsid w:val="003D1FB4"/>
    <w:rsid w:val="003D22A1"/>
    <w:rsid w:val="003D2642"/>
    <w:rsid w:val="003D3283"/>
    <w:rsid w:val="003D35B4"/>
    <w:rsid w:val="003D4BE5"/>
    <w:rsid w:val="003D4EDB"/>
    <w:rsid w:val="003D563E"/>
    <w:rsid w:val="003D5F64"/>
    <w:rsid w:val="003D679B"/>
    <w:rsid w:val="003D6DFC"/>
    <w:rsid w:val="003E0242"/>
    <w:rsid w:val="003E0C5B"/>
    <w:rsid w:val="003E1008"/>
    <w:rsid w:val="003E2737"/>
    <w:rsid w:val="003E2919"/>
    <w:rsid w:val="003E2A3B"/>
    <w:rsid w:val="003E3A5B"/>
    <w:rsid w:val="003E3AE1"/>
    <w:rsid w:val="003E428F"/>
    <w:rsid w:val="003E52CD"/>
    <w:rsid w:val="003E689F"/>
    <w:rsid w:val="003E68C8"/>
    <w:rsid w:val="003E6BD0"/>
    <w:rsid w:val="003E6C74"/>
    <w:rsid w:val="003E728A"/>
    <w:rsid w:val="003E7796"/>
    <w:rsid w:val="003F079F"/>
    <w:rsid w:val="003F1140"/>
    <w:rsid w:val="003F14E2"/>
    <w:rsid w:val="003F19A4"/>
    <w:rsid w:val="003F260E"/>
    <w:rsid w:val="003F3229"/>
    <w:rsid w:val="003F3823"/>
    <w:rsid w:val="003F389A"/>
    <w:rsid w:val="003F442F"/>
    <w:rsid w:val="003F4DD9"/>
    <w:rsid w:val="003F57FA"/>
    <w:rsid w:val="003F6524"/>
    <w:rsid w:val="003F6B75"/>
    <w:rsid w:val="003F6C06"/>
    <w:rsid w:val="003F6E7A"/>
    <w:rsid w:val="003F7C46"/>
    <w:rsid w:val="0040065B"/>
    <w:rsid w:val="00401687"/>
    <w:rsid w:val="0040274F"/>
    <w:rsid w:val="004033F5"/>
    <w:rsid w:val="00403994"/>
    <w:rsid w:val="004039B8"/>
    <w:rsid w:val="004041CE"/>
    <w:rsid w:val="004058E0"/>
    <w:rsid w:val="00405AF7"/>
    <w:rsid w:val="00405C5E"/>
    <w:rsid w:val="0040638A"/>
    <w:rsid w:val="00406997"/>
    <w:rsid w:val="00407C8C"/>
    <w:rsid w:val="00410763"/>
    <w:rsid w:val="004120A0"/>
    <w:rsid w:val="004129EF"/>
    <w:rsid w:val="00412CF7"/>
    <w:rsid w:val="00412F5F"/>
    <w:rsid w:val="004139A7"/>
    <w:rsid w:val="00414522"/>
    <w:rsid w:val="00414675"/>
    <w:rsid w:val="00414704"/>
    <w:rsid w:val="00414C35"/>
    <w:rsid w:val="00414DDB"/>
    <w:rsid w:val="00414FE1"/>
    <w:rsid w:val="00415C86"/>
    <w:rsid w:val="00416924"/>
    <w:rsid w:val="00416DAA"/>
    <w:rsid w:val="00417863"/>
    <w:rsid w:val="00417E76"/>
    <w:rsid w:val="00420A41"/>
    <w:rsid w:val="004214C1"/>
    <w:rsid w:val="004241CC"/>
    <w:rsid w:val="00424D20"/>
    <w:rsid w:val="004255C5"/>
    <w:rsid w:val="00425694"/>
    <w:rsid w:val="00425C22"/>
    <w:rsid w:val="00425D91"/>
    <w:rsid w:val="004268B2"/>
    <w:rsid w:val="0042777D"/>
    <w:rsid w:val="00430318"/>
    <w:rsid w:val="00430DF7"/>
    <w:rsid w:val="00430EE5"/>
    <w:rsid w:val="00431652"/>
    <w:rsid w:val="00431CE9"/>
    <w:rsid w:val="00432938"/>
    <w:rsid w:val="00433075"/>
    <w:rsid w:val="004346E9"/>
    <w:rsid w:val="004357B2"/>
    <w:rsid w:val="00437FE7"/>
    <w:rsid w:val="0044006F"/>
    <w:rsid w:val="0044015C"/>
    <w:rsid w:val="00440472"/>
    <w:rsid w:val="00440939"/>
    <w:rsid w:val="00440C0D"/>
    <w:rsid w:val="0044413B"/>
    <w:rsid w:val="004477B8"/>
    <w:rsid w:val="004507BC"/>
    <w:rsid w:val="00450F57"/>
    <w:rsid w:val="00451082"/>
    <w:rsid w:val="00452824"/>
    <w:rsid w:val="0045285F"/>
    <w:rsid w:val="004536B8"/>
    <w:rsid w:val="004541EB"/>
    <w:rsid w:val="004543E7"/>
    <w:rsid w:val="00454A82"/>
    <w:rsid w:val="00454BAD"/>
    <w:rsid w:val="004566CB"/>
    <w:rsid w:val="00457249"/>
    <w:rsid w:val="00457CC9"/>
    <w:rsid w:val="0046026C"/>
    <w:rsid w:val="004606CD"/>
    <w:rsid w:val="00460B40"/>
    <w:rsid w:val="00462183"/>
    <w:rsid w:val="00462CA1"/>
    <w:rsid w:val="00462E63"/>
    <w:rsid w:val="00465340"/>
    <w:rsid w:val="00465C9E"/>
    <w:rsid w:val="00466010"/>
    <w:rsid w:val="00466690"/>
    <w:rsid w:val="004666D3"/>
    <w:rsid w:val="00466869"/>
    <w:rsid w:val="0046722D"/>
    <w:rsid w:val="00467C2F"/>
    <w:rsid w:val="00467DAC"/>
    <w:rsid w:val="0047008A"/>
    <w:rsid w:val="004709A6"/>
    <w:rsid w:val="00471B67"/>
    <w:rsid w:val="0047212C"/>
    <w:rsid w:val="00473630"/>
    <w:rsid w:val="004746FD"/>
    <w:rsid w:val="00474B03"/>
    <w:rsid w:val="00475C61"/>
    <w:rsid w:val="00476096"/>
    <w:rsid w:val="0047617C"/>
    <w:rsid w:val="0047690F"/>
    <w:rsid w:val="00477A44"/>
    <w:rsid w:val="00480841"/>
    <w:rsid w:val="0048099A"/>
    <w:rsid w:val="00480F73"/>
    <w:rsid w:val="004810BC"/>
    <w:rsid w:val="00481A8B"/>
    <w:rsid w:val="004837C5"/>
    <w:rsid w:val="00483C46"/>
    <w:rsid w:val="00483ED1"/>
    <w:rsid w:val="00484208"/>
    <w:rsid w:val="0048525D"/>
    <w:rsid w:val="00485650"/>
    <w:rsid w:val="00485A72"/>
    <w:rsid w:val="004877FE"/>
    <w:rsid w:val="0048783A"/>
    <w:rsid w:val="004906FA"/>
    <w:rsid w:val="00490A9D"/>
    <w:rsid w:val="0049187B"/>
    <w:rsid w:val="004919F4"/>
    <w:rsid w:val="0049219E"/>
    <w:rsid w:val="00492604"/>
    <w:rsid w:val="00492823"/>
    <w:rsid w:val="00492862"/>
    <w:rsid w:val="0049431B"/>
    <w:rsid w:val="004945AA"/>
    <w:rsid w:val="00494D4F"/>
    <w:rsid w:val="00495458"/>
    <w:rsid w:val="004975BB"/>
    <w:rsid w:val="00497914"/>
    <w:rsid w:val="004A16CE"/>
    <w:rsid w:val="004A211E"/>
    <w:rsid w:val="004A22CF"/>
    <w:rsid w:val="004A246B"/>
    <w:rsid w:val="004A35FB"/>
    <w:rsid w:val="004A49F5"/>
    <w:rsid w:val="004A4F99"/>
    <w:rsid w:val="004A684A"/>
    <w:rsid w:val="004A7287"/>
    <w:rsid w:val="004A7ABE"/>
    <w:rsid w:val="004A7ADA"/>
    <w:rsid w:val="004A7DEA"/>
    <w:rsid w:val="004B03BD"/>
    <w:rsid w:val="004B068E"/>
    <w:rsid w:val="004B07B2"/>
    <w:rsid w:val="004B0ACC"/>
    <w:rsid w:val="004B2CC1"/>
    <w:rsid w:val="004B43CF"/>
    <w:rsid w:val="004B463E"/>
    <w:rsid w:val="004B4D8E"/>
    <w:rsid w:val="004B53AD"/>
    <w:rsid w:val="004B5592"/>
    <w:rsid w:val="004B5DB2"/>
    <w:rsid w:val="004B5E1F"/>
    <w:rsid w:val="004B5F75"/>
    <w:rsid w:val="004B6982"/>
    <w:rsid w:val="004B6D00"/>
    <w:rsid w:val="004B6E75"/>
    <w:rsid w:val="004B7525"/>
    <w:rsid w:val="004B76C4"/>
    <w:rsid w:val="004B7FE7"/>
    <w:rsid w:val="004C0437"/>
    <w:rsid w:val="004C0B75"/>
    <w:rsid w:val="004C1009"/>
    <w:rsid w:val="004C1235"/>
    <w:rsid w:val="004C14FC"/>
    <w:rsid w:val="004C18DB"/>
    <w:rsid w:val="004C1AFF"/>
    <w:rsid w:val="004C30E7"/>
    <w:rsid w:val="004C43DA"/>
    <w:rsid w:val="004C5A28"/>
    <w:rsid w:val="004C5B62"/>
    <w:rsid w:val="004C7935"/>
    <w:rsid w:val="004C79C5"/>
    <w:rsid w:val="004C7F05"/>
    <w:rsid w:val="004D0637"/>
    <w:rsid w:val="004D073C"/>
    <w:rsid w:val="004D08F6"/>
    <w:rsid w:val="004D17A7"/>
    <w:rsid w:val="004D2BB7"/>
    <w:rsid w:val="004D3223"/>
    <w:rsid w:val="004D342E"/>
    <w:rsid w:val="004D367F"/>
    <w:rsid w:val="004D37F5"/>
    <w:rsid w:val="004D391B"/>
    <w:rsid w:val="004D514E"/>
    <w:rsid w:val="004D54CB"/>
    <w:rsid w:val="004D67F0"/>
    <w:rsid w:val="004D72A5"/>
    <w:rsid w:val="004D741A"/>
    <w:rsid w:val="004E0A7C"/>
    <w:rsid w:val="004E1A2E"/>
    <w:rsid w:val="004E2CF9"/>
    <w:rsid w:val="004E2E98"/>
    <w:rsid w:val="004E305E"/>
    <w:rsid w:val="004E37C5"/>
    <w:rsid w:val="004E3995"/>
    <w:rsid w:val="004E48B7"/>
    <w:rsid w:val="004E4D47"/>
    <w:rsid w:val="004E4D9C"/>
    <w:rsid w:val="004E587E"/>
    <w:rsid w:val="004E603B"/>
    <w:rsid w:val="004E605A"/>
    <w:rsid w:val="004E6149"/>
    <w:rsid w:val="004E6BA1"/>
    <w:rsid w:val="004F0FC3"/>
    <w:rsid w:val="004F1B6B"/>
    <w:rsid w:val="004F1F0A"/>
    <w:rsid w:val="004F2830"/>
    <w:rsid w:val="004F2B7A"/>
    <w:rsid w:val="004F46B4"/>
    <w:rsid w:val="004F540D"/>
    <w:rsid w:val="004F5B77"/>
    <w:rsid w:val="004F7275"/>
    <w:rsid w:val="004F7EAB"/>
    <w:rsid w:val="0050017D"/>
    <w:rsid w:val="005003D4"/>
    <w:rsid w:val="00500FAB"/>
    <w:rsid w:val="00501FE2"/>
    <w:rsid w:val="005026CF"/>
    <w:rsid w:val="0050450F"/>
    <w:rsid w:val="00504BFF"/>
    <w:rsid w:val="00504C35"/>
    <w:rsid w:val="0050525C"/>
    <w:rsid w:val="00506A07"/>
    <w:rsid w:val="005070F7"/>
    <w:rsid w:val="00510903"/>
    <w:rsid w:val="00510B1E"/>
    <w:rsid w:val="00511487"/>
    <w:rsid w:val="00511B44"/>
    <w:rsid w:val="00511D36"/>
    <w:rsid w:val="00512130"/>
    <w:rsid w:val="0051339F"/>
    <w:rsid w:val="00513411"/>
    <w:rsid w:val="005138C9"/>
    <w:rsid w:val="00513BF3"/>
    <w:rsid w:val="005141F8"/>
    <w:rsid w:val="00514E3B"/>
    <w:rsid w:val="00515970"/>
    <w:rsid w:val="005168F6"/>
    <w:rsid w:val="005169FC"/>
    <w:rsid w:val="00516D63"/>
    <w:rsid w:val="005202DB"/>
    <w:rsid w:val="00520766"/>
    <w:rsid w:val="00520EE7"/>
    <w:rsid w:val="00521592"/>
    <w:rsid w:val="005218FA"/>
    <w:rsid w:val="00521B43"/>
    <w:rsid w:val="00521B79"/>
    <w:rsid w:val="0052200F"/>
    <w:rsid w:val="005233A0"/>
    <w:rsid w:val="005239CB"/>
    <w:rsid w:val="00523B39"/>
    <w:rsid w:val="0052493F"/>
    <w:rsid w:val="00524A02"/>
    <w:rsid w:val="00524AA2"/>
    <w:rsid w:val="00525A1B"/>
    <w:rsid w:val="00525CBE"/>
    <w:rsid w:val="005274C0"/>
    <w:rsid w:val="00527A9E"/>
    <w:rsid w:val="00530131"/>
    <w:rsid w:val="0053023F"/>
    <w:rsid w:val="0053033D"/>
    <w:rsid w:val="00530500"/>
    <w:rsid w:val="00530845"/>
    <w:rsid w:val="00531B9D"/>
    <w:rsid w:val="005330AC"/>
    <w:rsid w:val="00533614"/>
    <w:rsid w:val="00534A2C"/>
    <w:rsid w:val="00534B1C"/>
    <w:rsid w:val="00534C49"/>
    <w:rsid w:val="005351B7"/>
    <w:rsid w:val="005363B5"/>
    <w:rsid w:val="00536457"/>
    <w:rsid w:val="005377D8"/>
    <w:rsid w:val="00541706"/>
    <w:rsid w:val="00541B37"/>
    <w:rsid w:val="00542DE9"/>
    <w:rsid w:val="00542F9C"/>
    <w:rsid w:val="0054367D"/>
    <w:rsid w:val="00544161"/>
    <w:rsid w:val="00545B94"/>
    <w:rsid w:val="00546074"/>
    <w:rsid w:val="005461E2"/>
    <w:rsid w:val="00546AA6"/>
    <w:rsid w:val="00547B44"/>
    <w:rsid w:val="00547B95"/>
    <w:rsid w:val="0055024D"/>
    <w:rsid w:val="00550B77"/>
    <w:rsid w:val="00550C7E"/>
    <w:rsid w:val="00551176"/>
    <w:rsid w:val="005511E5"/>
    <w:rsid w:val="005512BC"/>
    <w:rsid w:val="005513F2"/>
    <w:rsid w:val="0055228F"/>
    <w:rsid w:val="0055329C"/>
    <w:rsid w:val="0055515B"/>
    <w:rsid w:val="005551A0"/>
    <w:rsid w:val="00556721"/>
    <w:rsid w:val="00557539"/>
    <w:rsid w:val="00557EEF"/>
    <w:rsid w:val="00561A3C"/>
    <w:rsid w:val="00563629"/>
    <w:rsid w:val="005640B0"/>
    <w:rsid w:val="00564C43"/>
    <w:rsid w:val="005650DA"/>
    <w:rsid w:val="005653EC"/>
    <w:rsid w:val="005675D8"/>
    <w:rsid w:val="00567858"/>
    <w:rsid w:val="00572934"/>
    <w:rsid w:val="00573189"/>
    <w:rsid w:val="00574635"/>
    <w:rsid w:val="00574C64"/>
    <w:rsid w:val="00574DFB"/>
    <w:rsid w:val="005750CF"/>
    <w:rsid w:val="005753C7"/>
    <w:rsid w:val="00575DD4"/>
    <w:rsid w:val="00575EB0"/>
    <w:rsid w:val="00576232"/>
    <w:rsid w:val="0057680D"/>
    <w:rsid w:val="00576E1B"/>
    <w:rsid w:val="00576FDA"/>
    <w:rsid w:val="00577B3A"/>
    <w:rsid w:val="00577C9D"/>
    <w:rsid w:val="00581114"/>
    <w:rsid w:val="005821BC"/>
    <w:rsid w:val="00583ADC"/>
    <w:rsid w:val="00584BF9"/>
    <w:rsid w:val="00584DA0"/>
    <w:rsid w:val="00584EE7"/>
    <w:rsid w:val="00585451"/>
    <w:rsid w:val="0058589A"/>
    <w:rsid w:val="00585DFE"/>
    <w:rsid w:val="005868B3"/>
    <w:rsid w:val="00590512"/>
    <w:rsid w:val="00590A83"/>
    <w:rsid w:val="00591827"/>
    <w:rsid w:val="00591CA3"/>
    <w:rsid w:val="00591D86"/>
    <w:rsid w:val="005928A1"/>
    <w:rsid w:val="0059290C"/>
    <w:rsid w:val="00592F0C"/>
    <w:rsid w:val="005948DD"/>
    <w:rsid w:val="00595CAD"/>
    <w:rsid w:val="00595CD9"/>
    <w:rsid w:val="00596396"/>
    <w:rsid w:val="00596CA4"/>
    <w:rsid w:val="00596ED9"/>
    <w:rsid w:val="00597ABD"/>
    <w:rsid w:val="00597D23"/>
    <w:rsid w:val="005A19E8"/>
    <w:rsid w:val="005A27AD"/>
    <w:rsid w:val="005A3590"/>
    <w:rsid w:val="005A41F1"/>
    <w:rsid w:val="005A5C5F"/>
    <w:rsid w:val="005A68A4"/>
    <w:rsid w:val="005A7169"/>
    <w:rsid w:val="005B1014"/>
    <w:rsid w:val="005B1B7B"/>
    <w:rsid w:val="005B1BD2"/>
    <w:rsid w:val="005B1FDA"/>
    <w:rsid w:val="005B41D8"/>
    <w:rsid w:val="005B4F24"/>
    <w:rsid w:val="005B6648"/>
    <w:rsid w:val="005B707A"/>
    <w:rsid w:val="005B7D88"/>
    <w:rsid w:val="005C13F8"/>
    <w:rsid w:val="005C2FFD"/>
    <w:rsid w:val="005C35D9"/>
    <w:rsid w:val="005C493B"/>
    <w:rsid w:val="005C50F3"/>
    <w:rsid w:val="005C5241"/>
    <w:rsid w:val="005C5906"/>
    <w:rsid w:val="005C5986"/>
    <w:rsid w:val="005C5BC4"/>
    <w:rsid w:val="005C5BF1"/>
    <w:rsid w:val="005C6035"/>
    <w:rsid w:val="005C6EB6"/>
    <w:rsid w:val="005C7060"/>
    <w:rsid w:val="005C715B"/>
    <w:rsid w:val="005C7C0C"/>
    <w:rsid w:val="005C7FF3"/>
    <w:rsid w:val="005D2482"/>
    <w:rsid w:val="005D305A"/>
    <w:rsid w:val="005D3AC8"/>
    <w:rsid w:val="005D43C4"/>
    <w:rsid w:val="005D57B3"/>
    <w:rsid w:val="005D6E80"/>
    <w:rsid w:val="005D7011"/>
    <w:rsid w:val="005D7BCA"/>
    <w:rsid w:val="005E04A8"/>
    <w:rsid w:val="005E138D"/>
    <w:rsid w:val="005E27AA"/>
    <w:rsid w:val="005E441F"/>
    <w:rsid w:val="005E4618"/>
    <w:rsid w:val="005E4B13"/>
    <w:rsid w:val="005E5540"/>
    <w:rsid w:val="005E61F4"/>
    <w:rsid w:val="005E648B"/>
    <w:rsid w:val="005E671A"/>
    <w:rsid w:val="005E6D4C"/>
    <w:rsid w:val="005E7360"/>
    <w:rsid w:val="005E7390"/>
    <w:rsid w:val="005E7DFF"/>
    <w:rsid w:val="005E7EB2"/>
    <w:rsid w:val="005F09F6"/>
    <w:rsid w:val="005F0B4B"/>
    <w:rsid w:val="005F2338"/>
    <w:rsid w:val="005F2663"/>
    <w:rsid w:val="005F37C5"/>
    <w:rsid w:val="005F4F0D"/>
    <w:rsid w:val="005F5221"/>
    <w:rsid w:val="005F6779"/>
    <w:rsid w:val="005F6F33"/>
    <w:rsid w:val="00602040"/>
    <w:rsid w:val="006029E4"/>
    <w:rsid w:val="006035F3"/>
    <w:rsid w:val="00603B09"/>
    <w:rsid w:val="006043F4"/>
    <w:rsid w:val="00604512"/>
    <w:rsid w:val="00604D2D"/>
    <w:rsid w:val="006056E9"/>
    <w:rsid w:val="006064C6"/>
    <w:rsid w:val="00607044"/>
    <w:rsid w:val="006072CA"/>
    <w:rsid w:val="00607480"/>
    <w:rsid w:val="00607762"/>
    <w:rsid w:val="0061064E"/>
    <w:rsid w:val="00610DDB"/>
    <w:rsid w:val="0061119B"/>
    <w:rsid w:val="0061131C"/>
    <w:rsid w:val="00611992"/>
    <w:rsid w:val="00611BF2"/>
    <w:rsid w:val="00611F8F"/>
    <w:rsid w:val="0061294C"/>
    <w:rsid w:val="00613DA5"/>
    <w:rsid w:val="00613FD7"/>
    <w:rsid w:val="0061464A"/>
    <w:rsid w:val="006150B5"/>
    <w:rsid w:val="00615370"/>
    <w:rsid w:val="00615C90"/>
    <w:rsid w:val="00616487"/>
    <w:rsid w:val="00617D4B"/>
    <w:rsid w:val="00617DC1"/>
    <w:rsid w:val="00617F02"/>
    <w:rsid w:val="006205BC"/>
    <w:rsid w:val="0062063C"/>
    <w:rsid w:val="00620D17"/>
    <w:rsid w:val="00621641"/>
    <w:rsid w:val="00621B2A"/>
    <w:rsid w:val="00621D3E"/>
    <w:rsid w:val="00621EB7"/>
    <w:rsid w:val="00622D7F"/>
    <w:rsid w:val="0062351F"/>
    <w:rsid w:val="00624189"/>
    <w:rsid w:val="00625D7B"/>
    <w:rsid w:val="00625F1D"/>
    <w:rsid w:val="00625F4A"/>
    <w:rsid w:val="006262E7"/>
    <w:rsid w:val="00626311"/>
    <w:rsid w:val="006263CF"/>
    <w:rsid w:val="00626439"/>
    <w:rsid w:val="0062647F"/>
    <w:rsid w:val="00626599"/>
    <w:rsid w:val="00627086"/>
    <w:rsid w:val="006273C9"/>
    <w:rsid w:val="006274FE"/>
    <w:rsid w:val="006279C9"/>
    <w:rsid w:val="00627D86"/>
    <w:rsid w:val="00630931"/>
    <w:rsid w:val="00632AD8"/>
    <w:rsid w:val="00632B20"/>
    <w:rsid w:val="00634040"/>
    <w:rsid w:val="0063468B"/>
    <w:rsid w:val="00635313"/>
    <w:rsid w:val="00637D03"/>
    <w:rsid w:val="006402BC"/>
    <w:rsid w:val="00642B16"/>
    <w:rsid w:val="00642FDB"/>
    <w:rsid w:val="00643A7C"/>
    <w:rsid w:val="0064495B"/>
    <w:rsid w:val="006450EB"/>
    <w:rsid w:val="006452CD"/>
    <w:rsid w:val="00645DE3"/>
    <w:rsid w:val="006465A6"/>
    <w:rsid w:val="006474AA"/>
    <w:rsid w:val="00650CE0"/>
    <w:rsid w:val="00651191"/>
    <w:rsid w:val="0065182E"/>
    <w:rsid w:val="00652596"/>
    <w:rsid w:val="006529FC"/>
    <w:rsid w:val="00652D80"/>
    <w:rsid w:val="00654F72"/>
    <w:rsid w:val="0065524F"/>
    <w:rsid w:val="00655325"/>
    <w:rsid w:val="00655A51"/>
    <w:rsid w:val="00656733"/>
    <w:rsid w:val="006570B3"/>
    <w:rsid w:val="00657539"/>
    <w:rsid w:val="00660BE8"/>
    <w:rsid w:val="0066165F"/>
    <w:rsid w:val="00661754"/>
    <w:rsid w:val="00661F0A"/>
    <w:rsid w:val="00662F76"/>
    <w:rsid w:val="00663B3C"/>
    <w:rsid w:val="00663DF4"/>
    <w:rsid w:val="00664003"/>
    <w:rsid w:val="0066448C"/>
    <w:rsid w:val="0066576E"/>
    <w:rsid w:val="00666627"/>
    <w:rsid w:val="0066686D"/>
    <w:rsid w:val="00666E01"/>
    <w:rsid w:val="006677EF"/>
    <w:rsid w:val="0067068A"/>
    <w:rsid w:val="00670902"/>
    <w:rsid w:val="0067190F"/>
    <w:rsid w:val="006719B0"/>
    <w:rsid w:val="006724AF"/>
    <w:rsid w:val="00672E36"/>
    <w:rsid w:val="00673815"/>
    <w:rsid w:val="00673A0E"/>
    <w:rsid w:val="00673E8B"/>
    <w:rsid w:val="0067427D"/>
    <w:rsid w:val="006758F0"/>
    <w:rsid w:val="00675BFB"/>
    <w:rsid w:val="00677308"/>
    <w:rsid w:val="006777DE"/>
    <w:rsid w:val="00677D1D"/>
    <w:rsid w:val="00681069"/>
    <w:rsid w:val="00682782"/>
    <w:rsid w:val="0068286C"/>
    <w:rsid w:val="00683350"/>
    <w:rsid w:val="00683D3E"/>
    <w:rsid w:val="00684085"/>
    <w:rsid w:val="00685B0B"/>
    <w:rsid w:val="00685C7A"/>
    <w:rsid w:val="00686A90"/>
    <w:rsid w:val="0068745A"/>
    <w:rsid w:val="00687F55"/>
    <w:rsid w:val="00690559"/>
    <w:rsid w:val="006922D0"/>
    <w:rsid w:val="0069328D"/>
    <w:rsid w:val="00693F9D"/>
    <w:rsid w:val="00694179"/>
    <w:rsid w:val="006941D5"/>
    <w:rsid w:val="006949C4"/>
    <w:rsid w:val="00696E9B"/>
    <w:rsid w:val="00697075"/>
    <w:rsid w:val="00697262"/>
    <w:rsid w:val="00697C96"/>
    <w:rsid w:val="00697DB3"/>
    <w:rsid w:val="006A0269"/>
    <w:rsid w:val="006A028F"/>
    <w:rsid w:val="006A0509"/>
    <w:rsid w:val="006A0ED5"/>
    <w:rsid w:val="006A1408"/>
    <w:rsid w:val="006A19E5"/>
    <w:rsid w:val="006A3E59"/>
    <w:rsid w:val="006A430F"/>
    <w:rsid w:val="006A68C2"/>
    <w:rsid w:val="006A6CFB"/>
    <w:rsid w:val="006A7E6E"/>
    <w:rsid w:val="006B020C"/>
    <w:rsid w:val="006B04EA"/>
    <w:rsid w:val="006B160D"/>
    <w:rsid w:val="006B4B6C"/>
    <w:rsid w:val="006B597D"/>
    <w:rsid w:val="006B5BE1"/>
    <w:rsid w:val="006B627E"/>
    <w:rsid w:val="006B749E"/>
    <w:rsid w:val="006B7732"/>
    <w:rsid w:val="006C03CB"/>
    <w:rsid w:val="006C0D08"/>
    <w:rsid w:val="006C0EB1"/>
    <w:rsid w:val="006C0FF8"/>
    <w:rsid w:val="006C18A7"/>
    <w:rsid w:val="006C1B36"/>
    <w:rsid w:val="006C3811"/>
    <w:rsid w:val="006C41E3"/>
    <w:rsid w:val="006C52C9"/>
    <w:rsid w:val="006C5497"/>
    <w:rsid w:val="006C5CB7"/>
    <w:rsid w:val="006C628A"/>
    <w:rsid w:val="006C677B"/>
    <w:rsid w:val="006C6B12"/>
    <w:rsid w:val="006C7090"/>
    <w:rsid w:val="006C749A"/>
    <w:rsid w:val="006D0510"/>
    <w:rsid w:val="006D0909"/>
    <w:rsid w:val="006D0EFE"/>
    <w:rsid w:val="006D1FB9"/>
    <w:rsid w:val="006D3575"/>
    <w:rsid w:val="006D3ABD"/>
    <w:rsid w:val="006D3BE3"/>
    <w:rsid w:val="006D3FEF"/>
    <w:rsid w:val="006D55EA"/>
    <w:rsid w:val="006D5967"/>
    <w:rsid w:val="006D69B3"/>
    <w:rsid w:val="006D7653"/>
    <w:rsid w:val="006D7841"/>
    <w:rsid w:val="006D7ACD"/>
    <w:rsid w:val="006E0CD6"/>
    <w:rsid w:val="006E1081"/>
    <w:rsid w:val="006E122B"/>
    <w:rsid w:val="006E17ED"/>
    <w:rsid w:val="006E1F61"/>
    <w:rsid w:val="006E34B5"/>
    <w:rsid w:val="006E3DD2"/>
    <w:rsid w:val="006E4602"/>
    <w:rsid w:val="006E4A54"/>
    <w:rsid w:val="006E5CF2"/>
    <w:rsid w:val="006E5E05"/>
    <w:rsid w:val="006E6ADE"/>
    <w:rsid w:val="006E6AFD"/>
    <w:rsid w:val="006E7329"/>
    <w:rsid w:val="006E78ED"/>
    <w:rsid w:val="006F0D0F"/>
    <w:rsid w:val="006F205E"/>
    <w:rsid w:val="006F3D4C"/>
    <w:rsid w:val="006F4039"/>
    <w:rsid w:val="006F4445"/>
    <w:rsid w:val="006F4810"/>
    <w:rsid w:val="006F4975"/>
    <w:rsid w:val="006F5E20"/>
    <w:rsid w:val="006F75D4"/>
    <w:rsid w:val="00700343"/>
    <w:rsid w:val="00700344"/>
    <w:rsid w:val="00700676"/>
    <w:rsid w:val="00700858"/>
    <w:rsid w:val="00700F9F"/>
    <w:rsid w:val="0070135B"/>
    <w:rsid w:val="007018BF"/>
    <w:rsid w:val="00701E6F"/>
    <w:rsid w:val="00702C89"/>
    <w:rsid w:val="00704862"/>
    <w:rsid w:val="00704C51"/>
    <w:rsid w:val="00705E79"/>
    <w:rsid w:val="007063A3"/>
    <w:rsid w:val="007067DC"/>
    <w:rsid w:val="00707317"/>
    <w:rsid w:val="00707639"/>
    <w:rsid w:val="00714401"/>
    <w:rsid w:val="0071464D"/>
    <w:rsid w:val="00714933"/>
    <w:rsid w:val="00714CB9"/>
    <w:rsid w:val="00716574"/>
    <w:rsid w:val="00716ADA"/>
    <w:rsid w:val="007179D9"/>
    <w:rsid w:val="00720A13"/>
    <w:rsid w:val="00721845"/>
    <w:rsid w:val="007221E3"/>
    <w:rsid w:val="00722DF9"/>
    <w:rsid w:val="00722EE1"/>
    <w:rsid w:val="00723094"/>
    <w:rsid w:val="00723CAE"/>
    <w:rsid w:val="00724B89"/>
    <w:rsid w:val="00724DF6"/>
    <w:rsid w:val="00725487"/>
    <w:rsid w:val="00727B61"/>
    <w:rsid w:val="00730887"/>
    <w:rsid w:val="00730DB5"/>
    <w:rsid w:val="00730E3A"/>
    <w:rsid w:val="00731C26"/>
    <w:rsid w:val="00732197"/>
    <w:rsid w:val="00732AE1"/>
    <w:rsid w:val="00732B64"/>
    <w:rsid w:val="00733661"/>
    <w:rsid w:val="00733A8F"/>
    <w:rsid w:val="00733AEA"/>
    <w:rsid w:val="00734045"/>
    <w:rsid w:val="00734B48"/>
    <w:rsid w:val="00734E6C"/>
    <w:rsid w:val="0073563B"/>
    <w:rsid w:val="007363AD"/>
    <w:rsid w:val="00736417"/>
    <w:rsid w:val="00736F70"/>
    <w:rsid w:val="007373B3"/>
    <w:rsid w:val="00740C47"/>
    <w:rsid w:val="007432EF"/>
    <w:rsid w:val="00743B4D"/>
    <w:rsid w:val="00743EB4"/>
    <w:rsid w:val="00744275"/>
    <w:rsid w:val="007446EA"/>
    <w:rsid w:val="007449D0"/>
    <w:rsid w:val="00745EBE"/>
    <w:rsid w:val="00746024"/>
    <w:rsid w:val="007472B5"/>
    <w:rsid w:val="0074763D"/>
    <w:rsid w:val="007479D1"/>
    <w:rsid w:val="00750176"/>
    <w:rsid w:val="00750784"/>
    <w:rsid w:val="0075089F"/>
    <w:rsid w:val="007528E7"/>
    <w:rsid w:val="0075578F"/>
    <w:rsid w:val="00755D98"/>
    <w:rsid w:val="00755EB5"/>
    <w:rsid w:val="00756274"/>
    <w:rsid w:val="00757163"/>
    <w:rsid w:val="00757374"/>
    <w:rsid w:val="00757A8B"/>
    <w:rsid w:val="007604D3"/>
    <w:rsid w:val="007609DF"/>
    <w:rsid w:val="00761226"/>
    <w:rsid w:val="00761639"/>
    <w:rsid w:val="00761C04"/>
    <w:rsid w:val="00762B03"/>
    <w:rsid w:val="00762DF5"/>
    <w:rsid w:val="00763369"/>
    <w:rsid w:val="007644E9"/>
    <w:rsid w:val="0076503E"/>
    <w:rsid w:val="00765228"/>
    <w:rsid w:val="007656FF"/>
    <w:rsid w:val="00765FBD"/>
    <w:rsid w:val="00766119"/>
    <w:rsid w:val="00766CF4"/>
    <w:rsid w:val="00767168"/>
    <w:rsid w:val="00767275"/>
    <w:rsid w:val="00767AEB"/>
    <w:rsid w:val="00767E01"/>
    <w:rsid w:val="00770499"/>
    <w:rsid w:val="0077143B"/>
    <w:rsid w:val="00772F46"/>
    <w:rsid w:val="0077314D"/>
    <w:rsid w:val="00773797"/>
    <w:rsid w:val="00773ED7"/>
    <w:rsid w:val="00774AE8"/>
    <w:rsid w:val="00775145"/>
    <w:rsid w:val="007751ED"/>
    <w:rsid w:val="0077609C"/>
    <w:rsid w:val="007763AC"/>
    <w:rsid w:val="00776B76"/>
    <w:rsid w:val="007800BA"/>
    <w:rsid w:val="00780515"/>
    <w:rsid w:val="00780A78"/>
    <w:rsid w:val="00781643"/>
    <w:rsid w:val="007818A9"/>
    <w:rsid w:val="00783455"/>
    <w:rsid w:val="00783ECC"/>
    <w:rsid w:val="00784559"/>
    <w:rsid w:val="007846E9"/>
    <w:rsid w:val="00784874"/>
    <w:rsid w:val="007866A2"/>
    <w:rsid w:val="00790B2A"/>
    <w:rsid w:val="00790B9D"/>
    <w:rsid w:val="00792018"/>
    <w:rsid w:val="007924B0"/>
    <w:rsid w:val="00794BFF"/>
    <w:rsid w:val="007955E4"/>
    <w:rsid w:val="0079636B"/>
    <w:rsid w:val="007965EA"/>
    <w:rsid w:val="00796CB6"/>
    <w:rsid w:val="007971A9"/>
    <w:rsid w:val="007A064F"/>
    <w:rsid w:val="007A0DE8"/>
    <w:rsid w:val="007A0FC1"/>
    <w:rsid w:val="007A0FCB"/>
    <w:rsid w:val="007A1226"/>
    <w:rsid w:val="007A2392"/>
    <w:rsid w:val="007A4036"/>
    <w:rsid w:val="007A4524"/>
    <w:rsid w:val="007A4D9C"/>
    <w:rsid w:val="007A50DF"/>
    <w:rsid w:val="007A58B3"/>
    <w:rsid w:val="007A7191"/>
    <w:rsid w:val="007A7DBD"/>
    <w:rsid w:val="007A7FBE"/>
    <w:rsid w:val="007B0324"/>
    <w:rsid w:val="007B08A8"/>
    <w:rsid w:val="007B08FF"/>
    <w:rsid w:val="007B107C"/>
    <w:rsid w:val="007B2EF1"/>
    <w:rsid w:val="007B4403"/>
    <w:rsid w:val="007B568C"/>
    <w:rsid w:val="007B5D81"/>
    <w:rsid w:val="007B65DF"/>
    <w:rsid w:val="007B697C"/>
    <w:rsid w:val="007B6C92"/>
    <w:rsid w:val="007B72D3"/>
    <w:rsid w:val="007B766C"/>
    <w:rsid w:val="007B7DC4"/>
    <w:rsid w:val="007B7E2C"/>
    <w:rsid w:val="007C06C3"/>
    <w:rsid w:val="007C092C"/>
    <w:rsid w:val="007C0A68"/>
    <w:rsid w:val="007C1692"/>
    <w:rsid w:val="007C1C17"/>
    <w:rsid w:val="007C1D4B"/>
    <w:rsid w:val="007C1F47"/>
    <w:rsid w:val="007C354A"/>
    <w:rsid w:val="007C4054"/>
    <w:rsid w:val="007C4943"/>
    <w:rsid w:val="007C52AD"/>
    <w:rsid w:val="007C586C"/>
    <w:rsid w:val="007C6C93"/>
    <w:rsid w:val="007C7663"/>
    <w:rsid w:val="007C7B6F"/>
    <w:rsid w:val="007D0631"/>
    <w:rsid w:val="007D0A98"/>
    <w:rsid w:val="007D0B30"/>
    <w:rsid w:val="007D0EEF"/>
    <w:rsid w:val="007D1358"/>
    <w:rsid w:val="007D4B59"/>
    <w:rsid w:val="007D4DC3"/>
    <w:rsid w:val="007D4FB8"/>
    <w:rsid w:val="007D5024"/>
    <w:rsid w:val="007D5248"/>
    <w:rsid w:val="007D59E4"/>
    <w:rsid w:val="007D5BA7"/>
    <w:rsid w:val="007D6041"/>
    <w:rsid w:val="007D6593"/>
    <w:rsid w:val="007D6771"/>
    <w:rsid w:val="007D78BC"/>
    <w:rsid w:val="007D7DBE"/>
    <w:rsid w:val="007E00C7"/>
    <w:rsid w:val="007E0CA2"/>
    <w:rsid w:val="007E1423"/>
    <w:rsid w:val="007E16FE"/>
    <w:rsid w:val="007E182D"/>
    <w:rsid w:val="007E1F49"/>
    <w:rsid w:val="007E202C"/>
    <w:rsid w:val="007E2992"/>
    <w:rsid w:val="007E42E3"/>
    <w:rsid w:val="007E5156"/>
    <w:rsid w:val="007E5FA6"/>
    <w:rsid w:val="007E6099"/>
    <w:rsid w:val="007E7BD7"/>
    <w:rsid w:val="007E7FAF"/>
    <w:rsid w:val="007F07BB"/>
    <w:rsid w:val="007F0F94"/>
    <w:rsid w:val="007F313F"/>
    <w:rsid w:val="007F31F5"/>
    <w:rsid w:val="007F36C5"/>
    <w:rsid w:val="007F36D8"/>
    <w:rsid w:val="007F3C05"/>
    <w:rsid w:val="007F3E00"/>
    <w:rsid w:val="007F6A62"/>
    <w:rsid w:val="007F7F9A"/>
    <w:rsid w:val="008000E7"/>
    <w:rsid w:val="0080067C"/>
    <w:rsid w:val="00802B54"/>
    <w:rsid w:val="00803B49"/>
    <w:rsid w:val="00803F1F"/>
    <w:rsid w:val="0080476E"/>
    <w:rsid w:val="0080485A"/>
    <w:rsid w:val="008054DB"/>
    <w:rsid w:val="00805598"/>
    <w:rsid w:val="008058CE"/>
    <w:rsid w:val="00805E81"/>
    <w:rsid w:val="00805F56"/>
    <w:rsid w:val="0080671B"/>
    <w:rsid w:val="00806788"/>
    <w:rsid w:val="008076CE"/>
    <w:rsid w:val="0081086B"/>
    <w:rsid w:val="00810CC3"/>
    <w:rsid w:val="00810EB1"/>
    <w:rsid w:val="0081251D"/>
    <w:rsid w:val="00812FF8"/>
    <w:rsid w:val="008139AB"/>
    <w:rsid w:val="008141D8"/>
    <w:rsid w:val="008143B6"/>
    <w:rsid w:val="00814845"/>
    <w:rsid w:val="0081497E"/>
    <w:rsid w:val="0081515E"/>
    <w:rsid w:val="008151C4"/>
    <w:rsid w:val="008151C9"/>
    <w:rsid w:val="0081529A"/>
    <w:rsid w:val="00815CED"/>
    <w:rsid w:val="00816157"/>
    <w:rsid w:val="00816885"/>
    <w:rsid w:val="00817A76"/>
    <w:rsid w:val="00821B61"/>
    <w:rsid w:val="00822409"/>
    <w:rsid w:val="008236D1"/>
    <w:rsid w:val="00824170"/>
    <w:rsid w:val="00824B2B"/>
    <w:rsid w:val="00824B8B"/>
    <w:rsid w:val="00824F1F"/>
    <w:rsid w:val="008251B0"/>
    <w:rsid w:val="008255FF"/>
    <w:rsid w:val="00825C53"/>
    <w:rsid w:val="00826A62"/>
    <w:rsid w:val="00826AFA"/>
    <w:rsid w:val="00827B91"/>
    <w:rsid w:val="00827EB4"/>
    <w:rsid w:val="0083056B"/>
    <w:rsid w:val="008317B9"/>
    <w:rsid w:val="00831855"/>
    <w:rsid w:val="00832289"/>
    <w:rsid w:val="008322DE"/>
    <w:rsid w:val="00832945"/>
    <w:rsid w:val="00833176"/>
    <w:rsid w:val="008341D5"/>
    <w:rsid w:val="008342F5"/>
    <w:rsid w:val="0083473A"/>
    <w:rsid w:val="00835967"/>
    <w:rsid w:val="00836660"/>
    <w:rsid w:val="008374CF"/>
    <w:rsid w:val="0083766A"/>
    <w:rsid w:val="00837739"/>
    <w:rsid w:val="0083785C"/>
    <w:rsid w:val="0083796D"/>
    <w:rsid w:val="00837C8B"/>
    <w:rsid w:val="00837EE7"/>
    <w:rsid w:val="008402AF"/>
    <w:rsid w:val="00841A35"/>
    <w:rsid w:val="00841A9F"/>
    <w:rsid w:val="00841D88"/>
    <w:rsid w:val="00842C88"/>
    <w:rsid w:val="008435AD"/>
    <w:rsid w:val="0084445E"/>
    <w:rsid w:val="00844619"/>
    <w:rsid w:val="00845975"/>
    <w:rsid w:val="008460CC"/>
    <w:rsid w:val="00847BA5"/>
    <w:rsid w:val="0085030C"/>
    <w:rsid w:val="00850478"/>
    <w:rsid w:val="00850C05"/>
    <w:rsid w:val="00850FC6"/>
    <w:rsid w:val="00851A28"/>
    <w:rsid w:val="00851D0B"/>
    <w:rsid w:val="00852E24"/>
    <w:rsid w:val="008536C0"/>
    <w:rsid w:val="00853D73"/>
    <w:rsid w:val="00854094"/>
    <w:rsid w:val="00854FD2"/>
    <w:rsid w:val="00857F6C"/>
    <w:rsid w:val="008604D3"/>
    <w:rsid w:val="00860562"/>
    <w:rsid w:val="0086073F"/>
    <w:rsid w:val="008607F4"/>
    <w:rsid w:val="00860853"/>
    <w:rsid w:val="0086171E"/>
    <w:rsid w:val="00862403"/>
    <w:rsid w:val="00862882"/>
    <w:rsid w:val="00863058"/>
    <w:rsid w:val="0086376F"/>
    <w:rsid w:val="008641F9"/>
    <w:rsid w:val="008657B5"/>
    <w:rsid w:val="008661C4"/>
    <w:rsid w:val="008667F1"/>
    <w:rsid w:val="00866F16"/>
    <w:rsid w:val="00867F9A"/>
    <w:rsid w:val="008705BE"/>
    <w:rsid w:val="008706FD"/>
    <w:rsid w:val="008707F1"/>
    <w:rsid w:val="00870C24"/>
    <w:rsid w:val="008712B1"/>
    <w:rsid w:val="00872561"/>
    <w:rsid w:val="00872867"/>
    <w:rsid w:val="00873118"/>
    <w:rsid w:val="008744CB"/>
    <w:rsid w:val="00875C7C"/>
    <w:rsid w:val="00876696"/>
    <w:rsid w:val="008771E2"/>
    <w:rsid w:val="008771FB"/>
    <w:rsid w:val="008774CC"/>
    <w:rsid w:val="0087774D"/>
    <w:rsid w:val="00877C3E"/>
    <w:rsid w:val="0088033C"/>
    <w:rsid w:val="00880967"/>
    <w:rsid w:val="00880A9E"/>
    <w:rsid w:val="00882909"/>
    <w:rsid w:val="00882B29"/>
    <w:rsid w:val="00883089"/>
    <w:rsid w:val="008831ED"/>
    <w:rsid w:val="00883660"/>
    <w:rsid w:val="00883F70"/>
    <w:rsid w:val="00884DA4"/>
    <w:rsid w:val="0088594C"/>
    <w:rsid w:val="008868FC"/>
    <w:rsid w:val="00886F3B"/>
    <w:rsid w:val="0089029D"/>
    <w:rsid w:val="008908AC"/>
    <w:rsid w:val="00891793"/>
    <w:rsid w:val="00891F9B"/>
    <w:rsid w:val="00892321"/>
    <w:rsid w:val="008929EF"/>
    <w:rsid w:val="00892CF8"/>
    <w:rsid w:val="00893188"/>
    <w:rsid w:val="0089400C"/>
    <w:rsid w:val="008947BE"/>
    <w:rsid w:val="00894C15"/>
    <w:rsid w:val="00894EA3"/>
    <w:rsid w:val="00895131"/>
    <w:rsid w:val="00895434"/>
    <w:rsid w:val="0089712C"/>
    <w:rsid w:val="0089790F"/>
    <w:rsid w:val="00897EB5"/>
    <w:rsid w:val="008A103A"/>
    <w:rsid w:val="008A1048"/>
    <w:rsid w:val="008A235E"/>
    <w:rsid w:val="008A39B4"/>
    <w:rsid w:val="008A3C9C"/>
    <w:rsid w:val="008A422B"/>
    <w:rsid w:val="008A4523"/>
    <w:rsid w:val="008A492F"/>
    <w:rsid w:val="008A4A8E"/>
    <w:rsid w:val="008A4BCC"/>
    <w:rsid w:val="008A4F68"/>
    <w:rsid w:val="008A5192"/>
    <w:rsid w:val="008A6C4B"/>
    <w:rsid w:val="008A6E4B"/>
    <w:rsid w:val="008A7302"/>
    <w:rsid w:val="008B0887"/>
    <w:rsid w:val="008B08EC"/>
    <w:rsid w:val="008B0A49"/>
    <w:rsid w:val="008B0D35"/>
    <w:rsid w:val="008B1E1F"/>
    <w:rsid w:val="008B211E"/>
    <w:rsid w:val="008B2326"/>
    <w:rsid w:val="008B2356"/>
    <w:rsid w:val="008B2BBE"/>
    <w:rsid w:val="008B2C7E"/>
    <w:rsid w:val="008B2CFC"/>
    <w:rsid w:val="008B49D5"/>
    <w:rsid w:val="008B4C1B"/>
    <w:rsid w:val="008B4F05"/>
    <w:rsid w:val="008B4F41"/>
    <w:rsid w:val="008B5CC0"/>
    <w:rsid w:val="008B641C"/>
    <w:rsid w:val="008B766A"/>
    <w:rsid w:val="008B790E"/>
    <w:rsid w:val="008B7A2C"/>
    <w:rsid w:val="008B7FDF"/>
    <w:rsid w:val="008C0D24"/>
    <w:rsid w:val="008C1681"/>
    <w:rsid w:val="008C16F0"/>
    <w:rsid w:val="008C178D"/>
    <w:rsid w:val="008C2042"/>
    <w:rsid w:val="008C204B"/>
    <w:rsid w:val="008C22A1"/>
    <w:rsid w:val="008C3510"/>
    <w:rsid w:val="008C39C2"/>
    <w:rsid w:val="008C52B2"/>
    <w:rsid w:val="008C5D2C"/>
    <w:rsid w:val="008C6384"/>
    <w:rsid w:val="008C6ED8"/>
    <w:rsid w:val="008C761C"/>
    <w:rsid w:val="008C7E4C"/>
    <w:rsid w:val="008C7EF3"/>
    <w:rsid w:val="008D01A2"/>
    <w:rsid w:val="008D0218"/>
    <w:rsid w:val="008D0332"/>
    <w:rsid w:val="008D2747"/>
    <w:rsid w:val="008D2BC9"/>
    <w:rsid w:val="008D2C4F"/>
    <w:rsid w:val="008D37AE"/>
    <w:rsid w:val="008D3A22"/>
    <w:rsid w:val="008D3D5B"/>
    <w:rsid w:val="008D4658"/>
    <w:rsid w:val="008D49F3"/>
    <w:rsid w:val="008D4E5F"/>
    <w:rsid w:val="008D4E7F"/>
    <w:rsid w:val="008D5566"/>
    <w:rsid w:val="008D5875"/>
    <w:rsid w:val="008D6893"/>
    <w:rsid w:val="008D7129"/>
    <w:rsid w:val="008D7D48"/>
    <w:rsid w:val="008E0097"/>
    <w:rsid w:val="008E04C5"/>
    <w:rsid w:val="008E15C5"/>
    <w:rsid w:val="008E1C75"/>
    <w:rsid w:val="008E2197"/>
    <w:rsid w:val="008E2745"/>
    <w:rsid w:val="008E2DAA"/>
    <w:rsid w:val="008E2FDB"/>
    <w:rsid w:val="008E31E3"/>
    <w:rsid w:val="008E331C"/>
    <w:rsid w:val="008E3ED7"/>
    <w:rsid w:val="008E540E"/>
    <w:rsid w:val="008E57AF"/>
    <w:rsid w:val="008E61B6"/>
    <w:rsid w:val="008E73A8"/>
    <w:rsid w:val="008E7B27"/>
    <w:rsid w:val="008F0529"/>
    <w:rsid w:val="008F0744"/>
    <w:rsid w:val="008F08A5"/>
    <w:rsid w:val="008F0F13"/>
    <w:rsid w:val="008F1417"/>
    <w:rsid w:val="008F1CB8"/>
    <w:rsid w:val="008F1FEB"/>
    <w:rsid w:val="008F5544"/>
    <w:rsid w:val="008F5DEE"/>
    <w:rsid w:val="008F5EB7"/>
    <w:rsid w:val="008F61A3"/>
    <w:rsid w:val="008F7944"/>
    <w:rsid w:val="008F7B7F"/>
    <w:rsid w:val="008F7DC9"/>
    <w:rsid w:val="0090108C"/>
    <w:rsid w:val="009018F9"/>
    <w:rsid w:val="00903247"/>
    <w:rsid w:val="0090332C"/>
    <w:rsid w:val="00903D2C"/>
    <w:rsid w:val="009049DC"/>
    <w:rsid w:val="009054E4"/>
    <w:rsid w:val="00906780"/>
    <w:rsid w:val="00906865"/>
    <w:rsid w:val="00906CCA"/>
    <w:rsid w:val="00907217"/>
    <w:rsid w:val="009073B9"/>
    <w:rsid w:val="00907DF0"/>
    <w:rsid w:val="00907F5A"/>
    <w:rsid w:val="009110EF"/>
    <w:rsid w:val="00911B1D"/>
    <w:rsid w:val="009127BE"/>
    <w:rsid w:val="00916E6C"/>
    <w:rsid w:val="00917332"/>
    <w:rsid w:val="009173C4"/>
    <w:rsid w:val="00917513"/>
    <w:rsid w:val="00922079"/>
    <w:rsid w:val="00922BE8"/>
    <w:rsid w:val="009230F3"/>
    <w:rsid w:val="009236C1"/>
    <w:rsid w:val="00923CBA"/>
    <w:rsid w:val="009244C2"/>
    <w:rsid w:val="00925502"/>
    <w:rsid w:val="009256EA"/>
    <w:rsid w:val="00925D38"/>
    <w:rsid w:val="00927B47"/>
    <w:rsid w:val="009305EE"/>
    <w:rsid w:val="009309ED"/>
    <w:rsid w:val="00930FB3"/>
    <w:rsid w:val="00931997"/>
    <w:rsid w:val="00931C2E"/>
    <w:rsid w:val="00932FC3"/>
    <w:rsid w:val="0093438E"/>
    <w:rsid w:val="00934A82"/>
    <w:rsid w:val="00934B2C"/>
    <w:rsid w:val="00935B88"/>
    <w:rsid w:val="00936B9A"/>
    <w:rsid w:val="00936C1C"/>
    <w:rsid w:val="009371CE"/>
    <w:rsid w:val="00937465"/>
    <w:rsid w:val="00937DDE"/>
    <w:rsid w:val="00940FB9"/>
    <w:rsid w:val="0094295B"/>
    <w:rsid w:val="00943256"/>
    <w:rsid w:val="009443F8"/>
    <w:rsid w:val="0094671D"/>
    <w:rsid w:val="00947049"/>
    <w:rsid w:val="00947486"/>
    <w:rsid w:val="009475E3"/>
    <w:rsid w:val="009475E7"/>
    <w:rsid w:val="0094785A"/>
    <w:rsid w:val="009502A7"/>
    <w:rsid w:val="00950668"/>
    <w:rsid w:val="00950CE2"/>
    <w:rsid w:val="00950DE8"/>
    <w:rsid w:val="0095168F"/>
    <w:rsid w:val="00951BBC"/>
    <w:rsid w:val="009559C5"/>
    <w:rsid w:val="00955B14"/>
    <w:rsid w:val="009563AB"/>
    <w:rsid w:val="00956B6D"/>
    <w:rsid w:val="00956F37"/>
    <w:rsid w:val="0095721C"/>
    <w:rsid w:val="00957746"/>
    <w:rsid w:val="009577B3"/>
    <w:rsid w:val="00963133"/>
    <w:rsid w:val="00963785"/>
    <w:rsid w:val="00963FCD"/>
    <w:rsid w:val="00964A2A"/>
    <w:rsid w:val="0096507F"/>
    <w:rsid w:val="0096610C"/>
    <w:rsid w:val="00966482"/>
    <w:rsid w:val="00966701"/>
    <w:rsid w:val="009705C8"/>
    <w:rsid w:val="00970923"/>
    <w:rsid w:val="00970C80"/>
    <w:rsid w:val="00971341"/>
    <w:rsid w:val="00972930"/>
    <w:rsid w:val="0097365F"/>
    <w:rsid w:val="00973E52"/>
    <w:rsid w:val="0097408B"/>
    <w:rsid w:val="00974E95"/>
    <w:rsid w:val="00975DE7"/>
    <w:rsid w:val="009776FC"/>
    <w:rsid w:val="00977A97"/>
    <w:rsid w:val="00980671"/>
    <w:rsid w:val="009813B5"/>
    <w:rsid w:val="009817C7"/>
    <w:rsid w:val="00981B87"/>
    <w:rsid w:val="00981BB5"/>
    <w:rsid w:val="00982926"/>
    <w:rsid w:val="00982D29"/>
    <w:rsid w:val="0098431E"/>
    <w:rsid w:val="00984AEF"/>
    <w:rsid w:val="00984F6E"/>
    <w:rsid w:val="00986029"/>
    <w:rsid w:val="009862B4"/>
    <w:rsid w:val="00986947"/>
    <w:rsid w:val="009903A4"/>
    <w:rsid w:val="009917BE"/>
    <w:rsid w:val="00992088"/>
    <w:rsid w:val="0099237C"/>
    <w:rsid w:val="009923F0"/>
    <w:rsid w:val="00993F95"/>
    <w:rsid w:val="0099440D"/>
    <w:rsid w:val="00994907"/>
    <w:rsid w:val="009949F5"/>
    <w:rsid w:val="00994AF8"/>
    <w:rsid w:val="00997D8C"/>
    <w:rsid w:val="009A0089"/>
    <w:rsid w:val="009A15FE"/>
    <w:rsid w:val="009A1CB8"/>
    <w:rsid w:val="009A29E7"/>
    <w:rsid w:val="009A2B39"/>
    <w:rsid w:val="009A38C9"/>
    <w:rsid w:val="009A3903"/>
    <w:rsid w:val="009A40C9"/>
    <w:rsid w:val="009A433E"/>
    <w:rsid w:val="009A5B92"/>
    <w:rsid w:val="009A7A75"/>
    <w:rsid w:val="009A7CA4"/>
    <w:rsid w:val="009A7D69"/>
    <w:rsid w:val="009B0C00"/>
    <w:rsid w:val="009B115F"/>
    <w:rsid w:val="009B178D"/>
    <w:rsid w:val="009B1FFE"/>
    <w:rsid w:val="009B2B60"/>
    <w:rsid w:val="009B33B2"/>
    <w:rsid w:val="009B3CF2"/>
    <w:rsid w:val="009B462A"/>
    <w:rsid w:val="009B46EF"/>
    <w:rsid w:val="009B48BB"/>
    <w:rsid w:val="009B563B"/>
    <w:rsid w:val="009B7D7C"/>
    <w:rsid w:val="009C0815"/>
    <w:rsid w:val="009C0A71"/>
    <w:rsid w:val="009C1D98"/>
    <w:rsid w:val="009C24CA"/>
    <w:rsid w:val="009C2750"/>
    <w:rsid w:val="009C3A9C"/>
    <w:rsid w:val="009C41B7"/>
    <w:rsid w:val="009C4753"/>
    <w:rsid w:val="009C4823"/>
    <w:rsid w:val="009C48DE"/>
    <w:rsid w:val="009C4A8E"/>
    <w:rsid w:val="009C5037"/>
    <w:rsid w:val="009C5183"/>
    <w:rsid w:val="009C581D"/>
    <w:rsid w:val="009C5D37"/>
    <w:rsid w:val="009C5EFA"/>
    <w:rsid w:val="009C6A1D"/>
    <w:rsid w:val="009C7721"/>
    <w:rsid w:val="009D0217"/>
    <w:rsid w:val="009D0E95"/>
    <w:rsid w:val="009D22CF"/>
    <w:rsid w:val="009D2550"/>
    <w:rsid w:val="009D2F3F"/>
    <w:rsid w:val="009D3350"/>
    <w:rsid w:val="009D35F9"/>
    <w:rsid w:val="009D39D2"/>
    <w:rsid w:val="009D3C8C"/>
    <w:rsid w:val="009D40DE"/>
    <w:rsid w:val="009D40DF"/>
    <w:rsid w:val="009D44FE"/>
    <w:rsid w:val="009D4556"/>
    <w:rsid w:val="009D4A3A"/>
    <w:rsid w:val="009D5CEC"/>
    <w:rsid w:val="009D6E84"/>
    <w:rsid w:val="009D7247"/>
    <w:rsid w:val="009D762A"/>
    <w:rsid w:val="009D78C9"/>
    <w:rsid w:val="009D7BA6"/>
    <w:rsid w:val="009E0AF8"/>
    <w:rsid w:val="009E0E85"/>
    <w:rsid w:val="009E34AD"/>
    <w:rsid w:val="009E5ED9"/>
    <w:rsid w:val="009E6BEB"/>
    <w:rsid w:val="009E7449"/>
    <w:rsid w:val="009F0E0E"/>
    <w:rsid w:val="009F16E5"/>
    <w:rsid w:val="009F3B33"/>
    <w:rsid w:val="009F47E2"/>
    <w:rsid w:val="009F4BF0"/>
    <w:rsid w:val="009F54EC"/>
    <w:rsid w:val="009F594C"/>
    <w:rsid w:val="009F6017"/>
    <w:rsid w:val="009F637D"/>
    <w:rsid w:val="00A00283"/>
    <w:rsid w:val="00A018D1"/>
    <w:rsid w:val="00A02B02"/>
    <w:rsid w:val="00A02E51"/>
    <w:rsid w:val="00A031AD"/>
    <w:rsid w:val="00A04064"/>
    <w:rsid w:val="00A04619"/>
    <w:rsid w:val="00A04F6D"/>
    <w:rsid w:val="00A04FAA"/>
    <w:rsid w:val="00A04FAC"/>
    <w:rsid w:val="00A059B0"/>
    <w:rsid w:val="00A059EF"/>
    <w:rsid w:val="00A0605C"/>
    <w:rsid w:val="00A06BBE"/>
    <w:rsid w:val="00A075B5"/>
    <w:rsid w:val="00A077C5"/>
    <w:rsid w:val="00A10678"/>
    <w:rsid w:val="00A10848"/>
    <w:rsid w:val="00A10976"/>
    <w:rsid w:val="00A10FC4"/>
    <w:rsid w:val="00A12331"/>
    <w:rsid w:val="00A12FC4"/>
    <w:rsid w:val="00A135F2"/>
    <w:rsid w:val="00A13749"/>
    <w:rsid w:val="00A1437B"/>
    <w:rsid w:val="00A1453F"/>
    <w:rsid w:val="00A14FB6"/>
    <w:rsid w:val="00A15337"/>
    <w:rsid w:val="00A156C9"/>
    <w:rsid w:val="00A158FF"/>
    <w:rsid w:val="00A15E3C"/>
    <w:rsid w:val="00A15E57"/>
    <w:rsid w:val="00A1669D"/>
    <w:rsid w:val="00A16EDF"/>
    <w:rsid w:val="00A174CF"/>
    <w:rsid w:val="00A17BA9"/>
    <w:rsid w:val="00A17D53"/>
    <w:rsid w:val="00A205DA"/>
    <w:rsid w:val="00A20714"/>
    <w:rsid w:val="00A22827"/>
    <w:rsid w:val="00A24138"/>
    <w:rsid w:val="00A246E5"/>
    <w:rsid w:val="00A25296"/>
    <w:rsid w:val="00A25591"/>
    <w:rsid w:val="00A2622B"/>
    <w:rsid w:val="00A26477"/>
    <w:rsid w:val="00A266CC"/>
    <w:rsid w:val="00A26A9A"/>
    <w:rsid w:val="00A27DEA"/>
    <w:rsid w:val="00A27F84"/>
    <w:rsid w:val="00A31E12"/>
    <w:rsid w:val="00A31EF0"/>
    <w:rsid w:val="00A32F5A"/>
    <w:rsid w:val="00A33872"/>
    <w:rsid w:val="00A3408C"/>
    <w:rsid w:val="00A36CC0"/>
    <w:rsid w:val="00A3768C"/>
    <w:rsid w:val="00A37826"/>
    <w:rsid w:val="00A37CBF"/>
    <w:rsid w:val="00A404BE"/>
    <w:rsid w:val="00A412DE"/>
    <w:rsid w:val="00A41803"/>
    <w:rsid w:val="00A41F9D"/>
    <w:rsid w:val="00A42B3B"/>
    <w:rsid w:val="00A43823"/>
    <w:rsid w:val="00A43969"/>
    <w:rsid w:val="00A455DD"/>
    <w:rsid w:val="00A464BE"/>
    <w:rsid w:val="00A46F64"/>
    <w:rsid w:val="00A47662"/>
    <w:rsid w:val="00A47F2A"/>
    <w:rsid w:val="00A51B17"/>
    <w:rsid w:val="00A52522"/>
    <w:rsid w:val="00A5392F"/>
    <w:rsid w:val="00A53C8F"/>
    <w:rsid w:val="00A55B2E"/>
    <w:rsid w:val="00A55EAE"/>
    <w:rsid w:val="00A565BE"/>
    <w:rsid w:val="00A56C99"/>
    <w:rsid w:val="00A573CF"/>
    <w:rsid w:val="00A57808"/>
    <w:rsid w:val="00A57EA2"/>
    <w:rsid w:val="00A60D35"/>
    <w:rsid w:val="00A61D20"/>
    <w:rsid w:val="00A62151"/>
    <w:rsid w:val="00A62A83"/>
    <w:rsid w:val="00A62CB7"/>
    <w:rsid w:val="00A62D35"/>
    <w:rsid w:val="00A6362A"/>
    <w:rsid w:val="00A63E03"/>
    <w:rsid w:val="00A64778"/>
    <w:rsid w:val="00A651F0"/>
    <w:rsid w:val="00A65412"/>
    <w:rsid w:val="00A65C2E"/>
    <w:rsid w:val="00A6636A"/>
    <w:rsid w:val="00A66C5F"/>
    <w:rsid w:val="00A67544"/>
    <w:rsid w:val="00A70023"/>
    <w:rsid w:val="00A70211"/>
    <w:rsid w:val="00A702D9"/>
    <w:rsid w:val="00A70551"/>
    <w:rsid w:val="00A7078E"/>
    <w:rsid w:val="00A7170C"/>
    <w:rsid w:val="00A7220F"/>
    <w:rsid w:val="00A7278E"/>
    <w:rsid w:val="00A72C03"/>
    <w:rsid w:val="00A72D97"/>
    <w:rsid w:val="00A7355D"/>
    <w:rsid w:val="00A7486A"/>
    <w:rsid w:val="00A74920"/>
    <w:rsid w:val="00A74EA3"/>
    <w:rsid w:val="00A74FA6"/>
    <w:rsid w:val="00A7612E"/>
    <w:rsid w:val="00A763B2"/>
    <w:rsid w:val="00A774F9"/>
    <w:rsid w:val="00A77A20"/>
    <w:rsid w:val="00A809C3"/>
    <w:rsid w:val="00A8164C"/>
    <w:rsid w:val="00A83C72"/>
    <w:rsid w:val="00A84320"/>
    <w:rsid w:val="00A8462D"/>
    <w:rsid w:val="00A84BCF"/>
    <w:rsid w:val="00A85300"/>
    <w:rsid w:val="00A855BC"/>
    <w:rsid w:val="00A86009"/>
    <w:rsid w:val="00A87BFD"/>
    <w:rsid w:val="00A908B3"/>
    <w:rsid w:val="00A90F40"/>
    <w:rsid w:val="00A91315"/>
    <w:rsid w:val="00A9155D"/>
    <w:rsid w:val="00A9195C"/>
    <w:rsid w:val="00A924FE"/>
    <w:rsid w:val="00A925D9"/>
    <w:rsid w:val="00A92B5F"/>
    <w:rsid w:val="00A92E47"/>
    <w:rsid w:val="00A92E48"/>
    <w:rsid w:val="00A92EEE"/>
    <w:rsid w:val="00A9335E"/>
    <w:rsid w:val="00A93A62"/>
    <w:rsid w:val="00A93EE5"/>
    <w:rsid w:val="00A93F14"/>
    <w:rsid w:val="00A94324"/>
    <w:rsid w:val="00A95BB9"/>
    <w:rsid w:val="00A97C24"/>
    <w:rsid w:val="00A97FA4"/>
    <w:rsid w:val="00AA0472"/>
    <w:rsid w:val="00AA115D"/>
    <w:rsid w:val="00AA213B"/>
    <w:rsid w:val="00AA26C0"/>
    <w:rsid w:val="00AA271F"/>
    <w:rsid w:val="00AA2B23"/>
    <w:rsid w:val="00AA311D"/>
    <w:rsid w:val="00AA36B5"/>
    <w:rsid w:val="00AA37B0"/>
    <w:rsid w:val="00AA4895"/>
    <w:rsid w:val="00AA4E9C"/>
    <w:rsid w:val="00AA5832"/>
    <w:rsid w:val="00AA59BB"/>
    <w:rsid w:val="00AA5EE7"/>
    <w:rsid w:val="00AA69AB"/>
    <w:rsid w:val="00AA6A33"/>
    <w:rsid w:val="00AB08FD"/>
    <w:rsid w:val="00AB0F09"/>
    <w:rsid w:val="00AB17CA"/>
    <w:rsid w:val="00AB185F"/>
    <w:rsid w:val="00AB1EF4"/>
    <w:rsid w:val="00AB235A"/>
    <w:rsid w:val="00AB26BB"/>
    <w:rsid w:val="00AB27FE"/>
    <w:rsid w:val="00AB2956"/>
    <w:rsid w:val="00AB29B0"/>
    <w:rsid w:val="00AB2B7C"/>
    <w:rsid w:val="00AB2D82"/>
    <w:rsid w:val="00AB3701"/>
    <w:rsid w:val="00AB44F4"/>
    <w:rsid w:val="00AB4953"/>
    <w:rsid w:val="00AB6BBA"/>
    <w:rsid w:val="00AB7637"/>
    <w:rsid w:val="00AB7713"/>
    <w:rsid w:val="00AB7887"/>
    <w:rsid w:val="00AB79D3"/>
    <w:rsid w:val="00AC0E57"/>
    <w:rsid w:val="00AC103E"/>
    <w:rsid w:val="00AC119D"/>
    <w:rsid w:val="00AC11C7"/>
    <w:rsid w:val="00AC1A91"/>
    <w:rsid w:val="00AC1AB2"/>
    <w:rsid w:val="00AC1B87"/>
    <w:rsid w:val="00AC1F7F"/>
    <w:rsid w:val="00AC210A"/>
    <w:rsid w:val="00AC3500"/>
    <w:rsid w:val="00AC4129"/>
    <w:rsid w:val="00AC431F"/>
    <w:rsid w:val="00AC445D"/>
    <w:rsid w:val="00AC4A91"/>
    <w:rsid w:val="00AC4BC7"/>
    <w:rsid w:val="00AC5C7E"/>
    <w:rsid w:val="00AC6079"/>
    <w:rsid w:val="00AC67C6"/>
    <w:rsid w:val="00AC6E97"/>
    <w:rsid w:val="00AC782A"/>
    <w:rsid w:val="00AC7B39"/>
    <w:rsid w:val="00AC7D8D"/>
    <w:rsid w:val="00AD06EF"/>
    <w:rsid w:val="00AD12F2"/>
    <w:rsid w:val="00AD24CB"/>
    <w:rsid w:val="00AD2BF4"/>
    <w:rsid w:val="00AD54BC"/>
    <w:rsid w:val="00AD5A54"/>
    <w:rsid w:val="00AD68C7"/>
    <w:rsid w:val="00AD69FB"/>
    <w:rsid w:val="00AD7445"/>
    <w:rsid w:val="00AD75AA"/>
    <w:rsid w:val="00AD7BE2"/>
    <w:rsid w:val="00AE0209"/>
    <w:rsid w:val="00AE117F"/>
    <w:rsid w:val="00AE13AC"/>
    <w:rsid w:val="00AE285D"/>
    <w:rsid w:val="00AE2F0D"/>
    <w:rsid w:val="00AE34E4"/>
    <w:rsid w:val="00AE38EA"/>
    <w:rsid w:val="00AE425E"/>
    <w:rsid w:val="00AE43EA"/>
    <w:rsid w:val="00AE4D6E"/>
    <w:rsid w:val="00AE5478"/>
    <w:rsid w:val="00AE5704"/>
    <w:rsid w:val="00AE61DF"/>
    <w:rsid w:val="00AE630C"/>
    <w:rsid w:val="00AE6F03"/>
    <w:rsid w:val="00AE6FCE"/>
    <w:rsid w:val="00AE7482"/>
    <w:rsid w:val="00AE7809"/>
    <w:rsid w:val="00AF0D3D"/>
    <w:rsid w:val="00AF10CB"/>
    <w:rsid w:val="00AF1BEE"/>
    <w:rsid w:val="00AF1C21"/>
    <w:rsid w:val="00AF2A9A"/>
    <w:rsid w:val="00AF2D99"/>
    <w:rsid w:val="00AF422E"/>
    <w:rsid w:val="00AF4DB3"/>
    <w:rsid w:val="00AF54A8"/>
    <w:rsid w:val="00AF5839"/>
    <w:rsid w:val="00AF5EB9"/>
    <w:rsid w:val="00AF69B3"/>
    <w:rsid w:val="00AF6CC4"/>
    <w:rsid w:val="00AF6D91"/>
    <w:rsid w:val="00AF76EC"/>
    <w:rsid w:val="00AF7DDA"/>
    <w:rsid w:val="00B00916"/>
    <w:rsid w:val="00B01279"/>
    <w:rsid w:val="00B0187E"/>
    <w:rsid w:val="00B01D43"/>
    <w:rsid w:val="00B02277"/>
    <w:rsid w:val="00B02564"/>
    <w:rsid w:val="00B0430E"/>
    <w:rsid w:val="00B05B46"/>
    <w:rsid w:val="00B05BA9"/>
    <w:rsid w:val="00B05D47"/>
    <w:rsid w:val="00B073C0"/>
    <w:rsid w:val="00B07482"/>
    <w:rsid w:val="00B07585"/>
    <w:rsid w:val="00B12B79"/>
    <w:rsid w:val="00B12C9D"/>
    <w:rsid w:val="00B13383"/>
    <w:rsid w:val="00B13713"/>
    <w:rsid w:val="00B143B7"/>
    <w:rsid w:val="00B150C6"/>
    <w:rsid w:val="00B15CE2"/>
    <w:rsid w:val="00B15F75"/>
    <w:rsid w:val="00B171D1"/>
    <w:rsid w:val="00B179F7"/>
    <w:rsid w:val="00B17F40"/>
    <w:rsid w:val="00B205B7"/>
    <w:rsid w:val="00B2090C"/>
    <w:rsid w:val="00B22068"/>
    <w:rsid w:val="00B22AC7"/>
    <w:rsid w:val="00B252C0"/>
    <w:rsid w:val="00B26BBE"/>
    <w:rsid w:val="00B277BF"/>
    <w:rsid w:val="00B27A7C"/>
    <w:rsid w:val="00B301EE"/>
    <w:rsid w:val="00B304A9"/>
    <w:rsid w:val="00B31317"/>
    <w:rsid w:val="00B32136"/>
    <w:rsid w:val="00B32360"/>
    <w:rsid w:val="00B334C4"/>
    <w:rsid w:val="00B3385A"/>
    <w:rsid w:val="00B355AF"/>
    <w:rsid w:val="00B35F16"/>
    <w:rsid w:val="00B36344"/>
    <w:rsid w:val="00B37AE0"/>
    <w:rsid w:val="00B37F26"/>
    <w:rsid w:val="00B41EDA"/>
    <w:rsid w:val="00B42156"/>
    <w:rsid w:val="00B434FF"/>
    <w:rsid w:val="00B4386A"/>
    <w:rsid w:val="00B44CE1"/>
    <w:rsid w:val="00B453F0"/>
    <w:rsid w:val="00B45AF4"/>
    <w:rsid w:val="00B4637C"/>
    <w:rsid w:val="00B4671C"/>
    <w:rsid w:val="00B46967"/>
    <w:rsid w:val="00B46EF3"/>
    <w:rsid w:val="00B47BC8"/>
    <w:rsid w:val="00B47E95"/>
    <w:rsid w:val="00B5004B"/>
    <w:rsid w:val="00B503A0"/>
    <w:rsid w:val="00B50785"/>
    <w:rsid w:val="00B50F92"/>
    <w:rsid w:val="00B510B7"/>
    <w:rsid w:val="00B51F1C"/>
    <w:rsid w:val="00B53290"/>
    <w:rsid w:val="00B5367A"/>
    <w:rsid w:val="00B54B0B"/>
    <w:rsid w:val="00B54DA0"/>
    <w:rsid w:val="00B5500E"/>
    <w:rsid w:val="00B56057"/>
    <w:rsid w:val="00B5637F"/>
    <w:rsid w:val="00B56F35"/>
    <w:rsid w:val="00B570A7"/>
    <w:rsid w:val="00B57121"/>
    <w:rsid w:val="00B6032B"/>
    <w:rsid w:val="00B62D83"/>
    <w:rsid w:val="00B63760"/>
    <w:rsid w:val="00B63D8F"/>
    <w:rsid w:val="00B64473"/>
    <w:rsid w:val="00B667DC"/>
    <w:rsid w:val="00B67656"/>
    <w:rsid w:val="00B679E7"/>
    <w:rsid w:val="00B67A4D"/>
    <w:rsid w:val="00B67AFA"/>
    <w:rsid w:val="00B7028B"/>
    <w:rsid w:val="00B70A9B"/>
    <w:rsid w:val="00B7157F"/>
    <w:rsid w:val="00B71BC4"/>
    <w:rsid w:val="00B7294B"/>
    <w:rsid w:val="00B72D01"/>
    <w:rsid w:val="00B72E3D"/>
    <w:rsid w:val="00B73109"/>
    <w:rsid w:val="00B7314F"/>
    <w:rsid w:val="00B7347C"/>
    <w:rsid w:val="00B73DD2"/>
    <w:rsid w:val="00B75F58"/>
    <w:rsid w:val="00B76377"/>
    <w:rsid w:val="00B7695D"/>
    <w:rsid w:val="00B7713B"/>
    <w:rsid w:val="00B774F3"/>
    <w:rsid w:val="00B818D9"/>
    <w:rsid w:val="00B81C28"/>
    <w:rsid w:val="00B82798"/>
    <w:rsid w:val="00B83341"/>
    <w:rsid w:val="00B8419A"/>
    <w:rsid w:val="00B84D76"/>
    <w:rsid w:val="00B86762"/>
    <w:rsid w:val="00B876C3"/>
    <w:rsid w:val="00B879CE"/>
    <w:rsid w:val="00B907DF"/>
    <w:rsid w:val="00B90D59"/>
    <w:rsid w:val="00B91A50"/>
    <w:rsid w:val="00B91F13"/>
    <w:rsid w:val="00B93338"/>
    <w:rsid w:val="00B93B39"/>
    <w:rsid w:val="00B93B91"/>
    <w:rsid w:val="00B93C3C"/>
    <w:rsid w:val="00B93CFC"/>
    <w:rsid w:val="00B93F58"/>
    <w:rsid w:val="00B94069"/>
    <w:rsid w:val="00B942EF"/>
    <w:rsid w:val="00B950B0"/>
    <w:rsid w:val="00B97099"/>
    <w:rsid w:val="00B974CA"/>
    <w:rsid w:val="00B97D52"/>
    <w:rsid w:val="00BA026B"/>
    <w:rsid w:val="00BA0422"/>
    <w:rsid w:val="00BA1435"/>
    <w:rsid w:val="00BA1E9E"/>
    <w:rsid w:val="00BA234F"/>
    <w:rsid w:val="00BA2577"/>
    <w:rsid w:val="00BA292E"/>
    <w:rsid w:val="00BA4CD2"/>
    <w:rsid w:val="00BA558A"/>
    <w:rsid w:val="00BA5991"/>
    <w:rsid w:val="00BA60E4"/>
    <w:rsid w:val="00BA6967"/>
    <w:rsid w:val="00BA6F2D"/>
    <w:rsid w:val="00BB00DE"/>
    <w:rsid w:val="00BB0714"/>
    <w:rsid w:val="00BB0D59"/>
    <w:rsid w:val="00BB0EC5"/>
    <w:rsid w:val="00BB23C8"/>
    <w:rsid w:val="00BB2718"/>
    <w:rsid w:val="00BB3586"/>
    <w:rsid w:val="00BB48E2"/>
    <w:rsid w:val="00BB5AB4"/>
    <w:rsid w:val="00BB5D92"/>
    <w:rsid w:val="00BB605A"/>
    <w:rsid w:val="00BB636F"/>
    <w:rsid w:val="00BB65A9"/>
    <w:rsid w:val="00BB6C2D"/>
    <w:rsid w:val="00BB6EC5"/>
    <w:rsid w:val="00BB7781"/>
    <w:rsid w:val="00BB7DB2"/>
    <w:rsid w:val="00BC2373"/>
    <w:rsid w:val="00BC2DD4"/>
    <w:rsid w:val="00BC452C"/>
    <w:rsid w:val="00BC459B"/>
    <w:rsid w:val="00BC5AFE"/>
    <w:rsid w:val="00BC5FDE"/>
    <w:rsid w:val="00BD048A"/>
    <w:rsid w:val="00BD088E"/>
    <w:rsid w:val="00BD0ADF"/>
    <w:rsid w:val="00BD211B"/>
    <w:rsid w:val="00BD2C5C"/>
    <w:rsid w:val="00BD5470"/>
    <w:rsid w:val="00BD5D10"/>
    <w:rsid w:val="00BD74D5"/>
    <w:rsid w:val="00BE07DC"/>
    <w:rsid w:val="00BE11E9"/>
    <w:rsid w:val="00BE225F"/>
    <w:rsid w:val="00BE25FD"/>
    <w:rsid w:val="00BE29D2"/>
    <w:rsid w:val="00BE33F2"/>
    <w:rsid w:val="00BE37EA"/>
    <w:rsid w:val="00BE39FC"/>
    <w:rsid w:val="00BE4A52"/>
    <w:rsid w:val="00BE4A9A"/>
    <w:rsid w:val="00BE4DFC"/>
    <w:rsid w:val="00BE506E"/>
    <w:rsid w:val="00BE52CB"/>
    <w:rsid w:val="00BE5B95"/>
    <w:rsid w:val="00BE754E"/>
    <w:rsid w:val="00BE795A"/>
    <w:rsid w:val="00BF0174"/>
    <w:rsid w:val="00BF030A"/>
    <w:rsid w:val="00BF08C1"/>
    <w:rsid w:val="00BF0FC2"/>
    <w:rsid w:val="00BF1D8B"/>
    <w:rsid w:val="00BF22BD"/>
    <w:rsid w:val="00BF2A1A"/>
    <w:rsid w:val="00BF3128"/>
    <w:rsid w:val="00BF313D"/>
    <w:rsid w:val="00BF4147"/>
    <w:rsid w:val="00BF4D6E"/>
    <w:rsid w:val="00BF5B73"/>
    <w:rsid w:val="00BF6523"/>
    <w:rsid w:val="00BF676F"/>
    <w:rsid w:val="00BF6A15"/>
    <w:rsid w:val="00BF6E0E"/>
    <w:rsid w:val="00BF72FE"/>
    <w:rsid w:val="00BF788C"/>
    <w:rsid w:val="00C00232"/>
    <w:rsid w:val="00C0031C"/>
    <w:rsid w:val="00C00EF7"/>
    <w:rsid w:val="00C0189A"/>
    <w:rsid w:val="00C01B4A"/>
    <w:rsid w:val="00C01C75"/>
    <w:rsid w:val="00C03BDB"/>
    <w:rsid w:val="00C03CF2"/>
    <w:rsid w:val="00C0439B"/>
    <w:rsid w:val="00C04540"/>
    <w:rsid w:val="00C07605"/>
    <w:rsid w:val="00C10A35"/>
    <w:rsid w:val="00C10FC6"/>
    <w:rsid w:val="00C115D2"/>
    <w:rsid w:val="00C11956"/>
    <w:rsid w:val="00C12BB2"/>
    <w:rsid w:val="00C136B8"/>
    <w:rsid w:val="00C13BE4"/>
    <w:rsid w:val="00C14532"/>
    <w:rsid w:val="00C146D2"/>
    <w:rsid w:val="00C149E0"/>
    <w:rsid w:val="00C155C3"/>
    <w:rsid w:val="00C158B8"/>
    <w:rsid w:val="00C20261"/>
    <w:rsid w:val="00C2044F"/>
    <w:rsid w:val="00C2045F"/>
    <w:rsid w:val="00C2196D"/>
    <w:rsid w:val="00C2199D"/>
    <w:rsid w:val="00C21EBE"/>
    <w:rsid w:val="00C22169"/>
    <w:rsid w:val="00C2217F"/>
    <w:rsid w:val="00C227D5"/>
    <w:rsid w:val="00C22D11"/>
    <w:rsid w:val="00C24EE3"/>
    <w:rsid w:val="00C260AC"/>
    <w:rsid w:val="00C26144"/>
    <w:rsid w:val="00C2703A"/>
    <w:rsid w:val="00C2773B"/>
    <w:rsid w:val="00C27D30"/>
    <w:rsid w:val="00C30358"/>
    <w:rsid w:val="00C30D19"/>
    <w:rsid w:val="00C30FAD"/>
    <w:rsid w:val="00C31305"/>
    <w:rsid w:val="00C31520"/>
    <w:rsid w:val="00C31C0C"/>
    <w:rsid w:val="00C31E49"/>
    <w:rsid w:val="00C331EC"/>
    <w:rsid w:val="00C340F1"/>
    <w:rsid w:val="00C345E7"/>
    <w:rsid w:val="00C356B5"/>
    <w:rsid w:val="00C359C0"/>
    <w:rsid w:val="00C35E69"/>
    <w:rsid w:val="00C3787B"/>
    <w:rsid w:val="00C379FF"/>
    <w:rsid w:val="00C4028A"/>
    <w:rsid w:val="00C41890"/>
    <w:rsid w:val="00C41915"/>
    <w:rsid w:val="00C41B44"/>
    <w:rsid w:val="00C4250E"/>
    <w:rsid w:val="00C42895"/>
    <w:rsid w:val="00C429A3"/>
    <w:rsid w:val="00C431C4"/>
    <w:rsid w:val="00C445FA"/>
    <w:rsid w:val="00C456F9"/>
    <w:rsid w:val="00C474FD"/>
    <w:rsid w:val="00C47E32"/>
    <w:rsid w:val="00C51691"/>
    <w:rsid w:val="00C52572"/>
    <w:rsid w:val="00C52823"/>
    <w:rsid w:val="00C566DB"/>
    <w:rsid w:val="00C5697E"/>
    <w:rsid w:val="00C56BE0"/>
    <w:rsid w:val="00C56BF5"/>
    <w:rsid w:val="00C575E5"/>
    <w:rsid w:val="00C57A0B"/>
    <w:rsid w:val="00C57E67"/>
    <w:rsid w:val="00C623DD"/>
    <w:rsid w:val="00C626D5"/>
    <w:rsid w:val="00C6283C"/>
    <w:rsid w:val="00C62C26"/>
    <w:rsid w:val="00C634C5"/>
    <w:rsid w:val="00C650CC"/>
    <w:rsid w:val="00C65D17"/>
    <w:rsid w:val="00C65DCC"/>
    <w:rsid w:val="00C664F3"/>
    <w:rsid w:val="00C66676"/>
    <w:rsid w:val="00C66E61"/>
    <w:rsid w:val="00C671C1"/>
    <w:rsid w:val="00C704C3"/>
    <w:rsid w:val="00C707EB"/>
    <w:rsid w:val="00C709A5"/>
    <w:rsid w:val="00C71069"/>
    <w:rsid w:val="00C71594"/>
    <w:rsid w:val="00C7193F"/>
    <w:rsid w:val="00C72313"/>
    <w:rsid w:val="00C72D29"/>
    <w:rsid w:val="00C72E28"/>
    <w:rsid w:val="00C73099"/>
    <w:rsid w:val="00C7571D"/>
    <w:rsid w:val="00C7632A"/>
    <w:rsid w:val="00C769A3"/>
    <w:rsid w:val="00C77432"/>
    <w:rsid w:val="00C77B46"/>
    <w:rsid w:val="00C807F3"/>
    <w:rsid w:val="00C813D3"/>
    <w:rsid w:val="00C817CA"/>
    <w:rsid w:val="00C82481"/>
    <w:rsid w:val="00C82C1A"/>
    <w:rsid w:val="00C831DB"/>
    <w:rsid w:val="00C8353A"/>
    <w:rsid w:val="00C84749"/>
    <w:rsid w:val="00C852F8"/>
    <w:rsid w:val="00C87510"/>
    <w:rsid w:val="00C8761D"/>
    <w:rsid w:val="00C87F07"/>
    <w:rsid w:val="00C919BA"/>
    <w:rsid w:val="00C926B9"/>
    <w:rsid w:val="00C93C15"/>
    <w:rsid w:val="00C954D2"/>
    <w:rsid w:val="00C95DDD"/>
    <w:rsid w:val="00C9619D"/>
    <w:rsid w:val="00C961BB"/>
    <w:rsid w:val="00C96469"/>
    <w:rsid w:val="00CA125C"/>
    <w:rsid w:val="00CA144B"/>
    <w:rsid w:val="00CA1CD2"/>
    <w:rsid w:val="00CA2C89"/>
    <w:rsid w:val="00CA47A8"/>
    <w:rsid w:val="00CA48B8"/>
    <w:rsid w:val="00CA68E4"/>
    <w:rsid w:val="00CA6C02"/>
    <w:rsid w:val="00CA6D7E"/>
    <w:rsid w:val="00CA7237"/>
    <w:rsid w:val="00CA7567"/>
    <w:rsid w:val="00CA7DED"/>
    <w:rsid w:val="00CB0BD5"/>
    <w:rsid w:val="00CB108C"/>
    <w:rsid w:val="00CB16C8"/>
    <w:rsid w:val="00CB1F2B"/>
    <w:rsid w:val="00CB2041"/>
    <w:rsid w:val="00CB2259"/>
    <w:rsid w:val="00CB3A10"/>
    <w:rsid w:val="00CB3CC3"/>
    <w:rsid w:val="00CB3F45"/>
    <w:rsid w:val="00CB45B2"/>
    <w:rsid w:val="00CB5511"/>
    <w:rsid w:val="00CB5FBA"/>
    <w:rsid w:val="00CB770C"/>
    <w:rsid w:val="00CB790E"/>
    <w:rsid w:val="00CC089C"/>
    <w:rsid w:val="00CC1773"/>
    <w:rsid w:val="00CC17FA"/>
    <w:rsid w:val="00CC1B1C"/>
    <w:rsid w:val="00CC290A"/>
    <w:rsid w:val="00CC2E43"/>
    <w:rsid w:val="00CC38C1"/>
    <w:rsid w:val="00CC408B"/>
    <w:rsid w:val="00CC5F3A"/>
    <w:rsid w:val="00CC60BE"/>
    <w:rsid w:val="00CC6172"/>
    <w:rsid w:val="00CC6AC8"/>
    <w:rsid w:val="00CC7738"/>
    <w:rsid w:val="00CC7ADD"/>
    <w:rsid w:val="00CD161B"/>
    <w:rsid w:val="00CD1EF5"/>
    <w:rsid w:val="00CD2C11"/>
    <w:rsid w:val="00CD2EF9"/>
    <w:rsid w:val="00CD2F81"/>
    <w:rsid w:val="00CD31A5"/>
    <w:rsid w:val="00CD4278"/>
    <w:rsid w:val="00CD5AB1"/>
    <w:rsid w:val="00CD750D"/>
    <w:rsid w:val="00CD7BCF"/>
    <w:rsid w:val="00CE00AE"/>
    <w:rsid w:val="00CE0463"/>
    <w:rsid w:val="00CE0474"/>
    <w:rsid w:val="00CE1B73"/>
    <w:rsid w:val="00CE39C8"/>
    <w:rsid w:val="00CE419A"/>
    <w:rsid w:val="00CE44EC"/>
    <w:rsid w:val="00CE473B"/>
    <w:rsid w:val="00CE49C5"/>
    <w:rsid w:val="00CE5640"/>
    <w:rsid w:val="00CE59E4"/>
    <w:rsid w:val="00CE5A04"/>
    <w:rsid w:val="00CE5E65"/>
    <w:rsid w:val="00CE6911"/>
    <w:rsid w:val="00CE7A3C"/>
    <w:rsid w:val="00CF025B"/>
    <w:rsid w:val="00CF0B93"/>
    <w:rsid w:val="00CF1109"/>
    <w:rsid w:val="00CF1DB2"/>
    <w:rsid w:val="00CF29DD"/>
    <w:rsid w:val="00CF2EB2"/>
    <w:rsid w:val="00CF5364"/>
    <w:rsid w:val="00CF6B41"/>
    <w:rsid w:val="00CF7B9B"/>
    <w:rsid w:val="00D0041D"/>
    <w:rsid w:val="00D023FA"/>
    <w:rsid w:val="00D025D0"/>
    <w:rsid w:val="00D02CAB"/>
    <w:rsid w:val="00D0332A"/>
    <w:rsid w:val="00D03622"/>
    <w:rsid w:val="00D047B3"/>
    <w:rsid w:val="00D04D3F"/>
    <w:rsid w:val="00D056AD"/>
    <w:rsid w:val="00D06900"/>
    <w:rsid w:val="00D1084D"/>
    <w:rsid w:val="00D10B80"/>
    <w:rsid w:val="00D10BBC"/>
    <w:rsid w:val="00D10E8E"/>
    <w:rsid w:val="00D11182"/>
    <w:rsid w:val="00D12576"/>
    <w:rsid w:val="00D12842"/>
    <w:rsid w:val="00D13E94"/>
    <w:rsid w:val="00D142A4"/>
    <w:rsid w:val="00D148A5"/>
    <w:rsid w:val="00D16311"/>
    <w:rsid w:val="00D16392"/>
    <w:rsid w:val="00D16615"/>
    <w:rsid w:val="00D17D87"/>
    <w:rsid w:val="00D20815"/>
    <w:rsid w:val="00D21F73"/>
    <w:rsid w:val="00D220F9"/>
    <w:rsid w:val="00D223A1"/>
    <w:rsid w:val="00D2259C"/>
    <w:rsid w:val="00D23301"/>
    <w:rsid w:val="00D2546D"/>
    <w:rsid w:val="00D3168D"/>
    <w:rsid w:val="00D3220F"/>
    <w:rsid w:val="00D36B9C"/>
    <w:rsid w:val="00D36D68"/>
    <w:rsid w:val="00D37352"/>
    <w:rsid w:val="00D37375"/>
    <w:rsid w:val="00D408D7"/>
    <w:rsid w:val="00D422DB"/>
    <w:rsid w:val="00D439F3"/>
    <w:rsid w:val="00D44040"/>
    <w:rsid w:val="00D44497"/>
    <w:rsid w:val="00D444FA"/>
    <w:rsid w:val="00D44EAF"/>
    <w:rsid w:val="00D45A72"/>
    <w:rsid w:val="00D46FAD"/>
    <w:rsid w:val="00D47569"/>
    <w:rsid w:val="00D50682"/>
    <w:rsid w:val="00D51821"/>
    <w:rsid w:val="00D5222A"/>
    <w:rsid w:val="00D524B6"/>
    <w:rsid w:val="00D52C0C"/>
    <w:rsid w:val="00D53133"/>
    <w:rsid w:val="00D53A74"/>
    <w:rsid w:val="00D54207"/>
    <w:rsid w:val="00D5444C"/>
    <w:rsid w:val="00D546E5"/>
    <w:rsid w:val="00D55945"/>
    <w:rsid w:val="00D561FB"/>
    <w:rsid w:val="00D5620B"/>
    <w:rsid w:val="00D57031"/>
    <w:rsid w:val="00D57868"/>
    <w:rsid w:val="00D57E22"/>
    <w:rsid w:val="00D60400"/>
    <w:rsid w:val="00D61149"/>
    <w:rsid w:val="00D611B6"/>
    <w:rsid w:val="00D62098"/>
    <w:rsid w:val="00D6492E"/>
    <w:rsid w:val="00D704A3"/>
    <w:rsid w:val="00D708E8"/>
    <w:rsid w:val="00D71D67"/>
    <w:rsid w:val="00D72101"/>
    <w:rsid w:val="00D73441"/>
    <w:rsid w:val="00D7386F"/>
    <w:rsid w:val="00D74A16"/>
    <w:rsid w:val="00D75A0A"/>
    <w:rsid w:val="00D7623F"/>
    <w:rsid w:val="00D76B31"/>
    <w:rsid w:val="00D76DBC"/>
    <w:rsid w:val="00D77B85"/>
    <w:rsid w:val="00D80C2D"/>
    <w:rsid w:val="00D81D0B"/>
    <w:rsid w:val="00D834B6"/>
    <w:rsid w:val="00D83580"/>
    <w:rsid w:val="00D84CE4"/>
    <w:rsid w:val="00D850C8"/>
    <w:rsid w:val="00D858D5"/>
    <w:rsid w:val="00D85922"/>
    <w:rsid w:val="00D85C6C"/>
    <w:rsid w:val="00D85ED9"/>
    <w:rsid w:val="00D86DF0"/>
    <w:rsid w:val="00D87AE7"/>
    <w:rsid w:val="00D90149"/>
    <w:rsid w:val="00D914A7"/>
    <w:rsid w:val="00D92290"/>
    <w:rsid w:val="00D922DB"/>
    <w:rsid w:val="00D927C9"/>
    <w:rsid w:val="00D92CAB"/>
    <w:rsid w:val="00D92E15"/>
    <w:rsid w:val="00D93FC1"/>
    <w:rsid w:val="00D94CFC"/>
    <w:rsid w:val="00D94FA0"/>
    <w:rsid w:val="00D963CD"/>
    <w:rsid w:val="00D975B9"/>
    <w:rsid w:val="00D97786"/>
    <w:rsid w:val="00D9790B"/>
    <w:rsid w:val="00DA0AD5"/>
    <w:rsid w:val="00DA0AEE"/>
    <w:rsid w:val="00DA1166"/>
    <w:rsid w:val="00DA2531"/>
    <w:rsid w:val="00DA25E5"/>
    <w:rsid w:val="00DA26B9"/>
    <w:rsid w:val="00DA409A"/>
    <w:rsid w:val="00DA460B"/>
    <w:rsid w:val="00DA540E"/>
    <w:rsid w:val="00DA5C7D"/>
    <w:rsid w:val="00DA668F"/>
    <w:rsid w:val="00DB0E4D"/>
    <w:rsid w:val="00DB1036"/>
    <w:rsid w:val="00DB26B6"/>
    <w:rsid w:val="00DB2D7C"/>
    <w:rsid w:val="00DB36AA"/>
    <w:rsid w:val="00DB41E8"/>
    <w:rsid w:val="00DB425C"/>
    <w:rsid w:val="00DB4ADD"/>
    <w:rsid w:val="00DB4F3B"/>
    <w:rsid w:val="00DB7069"/>
    <w:rsid w:val="00DB77EE"/>
    <w:rsid w:val="00DB79BD"/>
    <w:rsid w:val="00DC02CB"/>
    <w:rsid w:val="00DC0953"/>
    <w:rsid w:val="00DC1742"/>
    <w:rsid w:val="00DC1B6B"/>
    <w:rsid w:val="00DC1DA8"/>
    <w:rsid w:val="00DC249E"/>
    <w:rsid w:val="00DC4085"/>
    <w:rsid w:val="00DC5692"/>
    <w:rsid w:val="00DC6741"/>
    <w:rsid w:val="00DC6AA7"/>
    <w:rsid w:val="00DC72A6"/>
    <w:rsid w:val="00DC74F8"/>
    <w:rsid w:val="00DD06AA"/>
    <w:rsid w:val="00DD1203"/>
    <w:rsid w:val="00DD2C23"/>
    <w:rsid w:val="00DD2E8F"/>
    <w:rsid w:val="00DD30C6"/>
    <w:rsid w:val="00DD3185"/>
    <w:rsid w:val="00DD47AE"/>
    <w:rsid w:val="00DD5252"/>
    <w:rsid w:val="00DD559D"/>
    <w:rsid w:val="00DD5DD7"/>
    <w:rsid w:val="00DD68F2"/>
    <w:rsid w:val="00DD7828"/>
    <w:rsid w:val="00DE060A"/>
    <w:rsid w:val="00DE09FA"/>
    <w:rsid w:val="00DE2BDA"/>
    <w:rsid w:val="00DE3A4C"/>
    <w:rsid w:val="00DE3BB7"/>
    <w:rsid w:val="00DE3E52"/>
    <w:rsid w:val="00DE497F"/>
    <w:rsid w:val="00DE4CF8"/>
    <w:rsid w:val="00DE5008"/>
    <w:rsid w:val="00DE632D"/>
    <w:rsid w:val="00DE6FBC"/>
    <w:rsid w:val="00DF1CFA"/>
    <w:rsid w:val="00DF266F"/>
    <w:rsid w:val="00DF2EBE"/>
    <w:rsid w:val="00DF30FB"/>
    <w:rsid w:val="00DF5290"/>
    <w:rsid w:val="00DF53EC"/>
    <w:rsid w:val="00DF62FB"/>
    <w:rsid w:val="00DF6300"/>
    <w:rsid w:val="00DF63E0"/>
    <w:rsid w:val="00DF6A25"/>
    <w:rsid w:val="00E009C9"/>
    <w:rsid w:val="00E01B06"/>
    <w:rsid w:val="00E02F4F"/>
    <w:rsid w:val="00E03822"/>
    <w:rsid w:val="00E040C4"/>
    <w:rsid w:val="00E0455E"/>
    <w:rsid w:val="00E04832"/>
    <w:rsid w:val="00E053DA"/>
    <w:rsid w:val="00E05627"/>
    <w:rsid w:val="00E05708"/>
    <w:rsid w:val="00E0744C"/>
    <w:rsid w:val="00E07894"/>
    <w:rsid w:val="00E07AA1"/>
    <w:rsid w:val="00E07C84"/>
    <w:rsid w:val="00E1027A"/>
    <w:rsid w:val="00E1140B"/>
    <w:rsid w:val="00E115B1"/>
    <w:rsid w:val="00E12849"/>
    <w:rsid w:val="00E12883"/>
    <w:rsid w:val="00E14487"/>
    <w:rsid w:val="00E149AA"/>
    <w:rsid w:val="00E20447"/>
    <w:rsid w:val="00E209E5"/>
    <w:rsid w:val="00E21987"/>
    <w:rsid w:val="00E220A5"/>
    <w:rsid w:val="00E2325C"/>
    <w:rsid w:val="00E23553"/>
    <w:rsid w:val="00E23D87"/>
    <w:rsid w:val="00E2418B"/>
    <w:rsid w:val="00E2503C"/>
    <w:rsid w:val="00E25366"/>
    <w:rsid w:val="00E2568B"/>
    <w:rsid w:val="00E2682F"/>
    <w:rsid w:val="00E26C78"/>
    <w:rsid w:val="00E26F84"/>
    <w:rsid w:val="00E2785C"/>
    <w:rsid w:val="00E30999"/>
    <w:rsid w:val="00E309A8"/>
    <w:rsid w:val="00E31B5F"/>
    <w:rsid w:val="00E31C4E"/>
    <w:rsid w:val="00E32179"/>
    <w:rsid w:val="00E325BE"/>
    <w:rsid w:val="00E35BB6"/>
    <w:rsid w:val="00E36140"/>
    <w:rsid w:val="00E36D3E"/>
    <w:rsid w:val="00E36FD6"/>
    <w:rsid w:val="00E37DA6"/>
    <w:rsid w:val="00E37DCF"/>
    <w:rsid w:val="00E408C6"/>
    <w:rsid w:val="00E4182B"/>
    <w:rsid w:val="00E41863"/>
    <w:rsid w:val="00E41F1B"/>
    <w:rsid w:val="00E4211D"/>
    <w:rsid w:val="00E424A9"/>
    <w:rsid w:val="00E4257F"/>
    <w:rsid w:val="00E433E2"/>
    <w:rsid w:val="00E43969"/>
    <w:rsid w:val="00E44695"/>
    <w:rsid w:val="00E44961"/>
    <w:rsid w:val="00E45755"/>
    <w:rsid w:val="00E45B17"/>
    <w:rsid w:val="00E46A8E"/>
    <w:rsid w:val="00E46CE3"/>
    <w:rsid w:val="00E47249"/>
    <w:rsid w:val="00E47B93"/>
    <w:rsid w:val="00E47FBD"/>
    <w:rsid w:val="00E50E8C"/>
    <w:rsid w:val="00E51443"/>
    <w:rsid w:val="00E51C6D"/>
    <w:rsid w:val="00E53146"/>
    <w:rsid w:val="00E53480"/>
    <w:rsid w:val="00E53626"/>
    <w:rsid w:val="00E53792"/>
    <w:rsid w:val="00E543B9"/>
    <w:rsid w:val="00E54B29"/>
    <w:rsid w:val="00E54FBE"/>
    <w:rsid w:val="00E55196"/>
    <w:rsid w:val="00E557D2"/>
    <w:rsid w:val="00E56639"/>
    <w:rsid w:val="00E57261"/>
    <w:rsid w:val="00E57B5E"/>
    <w:rsid w:val="00E600EB"/>
    <w:rsid w:val="00E6139F"/>
    <w:rsid w:val="00E61B4B"/>
    <w:rsid w:val="00E626A0"/>
    <w:rsid w:val="00E62C47"/>
    <w:rsid w:val="00E6371D"/>
    <w:rsid w:val="00E637C6"/>
    <w:rsid w:val="00E64BBA"/>
    <w:rsid w:val="00E65626"/>
    <w:rsid w:val="00E66A0E"/>
    <w:rsid w:val="00E66D3A"/>
    <w:rsid w:val="00E67014"/>
    <w:rsid w:val="00E670C1"/>
    <w:rsid w:val="00E703C2"/>
    <w:rsid w:val="00E70B37"/>
    <w:rsid w:val="00E720B7"/>
    <w:rsid w:val="00E73A7F"/>
    <w:rsid w:val="00E74681"/>
    <w:rsid w:val="00E74ADC"/>
    <w:rsid w:val="00E74DAA"/>
    <w:rsid w:val="00E7520E"/>
    <w:rsid w:val="00E756A3"/>
    <w:rsid w:val="00E76685"/>
    <w:rsid w:val="00E77FB8"/>
    <w:rsid w:val="00E80513"/>
    <w:rsid w:val="00E812B6"/>
    <w:rsid w:val="00E81D50"/>
    <w:rsid w:val="00E82A7E"/>
    <w:rsid w:val="00E83C13"/>
    <w:rsid w:val="00E8412B"/>
    <w:rsid w:val="00E84262"/>
    <w:rsid w:val="00E8508F"/>
    <w:rsid w:val="00E85167"/>
    <w:rsid w:val="00E856E4"/>
    <w:rsid w:val="00E856E9"/>
    <w:rsid w:val="00E86116"/>
    <w:rsid w:val="00E86E37"/>
    <w:rsid w:val="00E8700D"/>
    <w:rsid w:val="00E87FD0"/>
    <w:rsid w:val="00E90666"/>
    <w:rsid w:val="00E906CF"/>
    <w:rsid w:val="00E92419"/>
    <w:rsid w:val="00E927E5"/>
    <w:rsid w:val="00E931BD"/>
    <w:rsid w:val="00E93292"/>
    <w:rsid w:val="00E94DF4"/>
    <w:rsid w:val="00E9503B"/>
    <w:rsid w:val="00E95478"/>
    <w:rsid w:val="00E9624F"/>
    <w:rsid w:val="00E96E0D"/>
    <w:rsid w:val="00E9775F"/>
    <w:rsid w:val="00E979B5"/>
    <w:rsid w:val="00EA1B77"/>
    <w:rsid w:val="00EA2A97"/>
    <w:rsid w:val="00EA2E6F"/>
    <w:rsid w:val="00EA36B4"/>
    <w:rsid w:val="00EA4543"/>
    <w:rsid w:val="00EA55CA"/>
    <w:rsid w:val="00EA5F80"/>
    <w:rsid w:val="00EA73D7"/>
    <w:rsid w:val="00EB055C"/>
    <w:rsid w:val="00EB0B99"/>
    <w:rsid w:val="00EB10C3"/>
    <w:rsid w:val="00EB12D5"/>
    <w:rsid w:val="00EB156D"/>
    <w:rsid w:val="00EB1A1B"/>
    <w:rsid w:val="00EB1BC8"/>
    <w:rsid w:val="00EB2722"/>
    <w:rsid w:val="00EB2D0F"/>
    <w:rsid w:val="00EB482B"/>
    <w:rsid w:val="00EB49B2"/>
    <w:rsid w:val="00EB4EA3"/>
    <w:rsid w:val="00EB536B"/>
    <w:rsid w:val="00EB6929"/>
    <w:rsid w:val="00EB73DC"/>
    <w:rsid w:val="00EB7EE4"/>
    <w:rsid w:val="00EC084E"/>
    <w:rsid w:val="00EC1CE1"/>
    <w:rsid w:val="00EC1ED4"/>
    <w:rsid w:val="00EC3A75"/>
    <w:rsid w:val="00EC4225"/>
    <w:rsid w:val="00EC4C19"/>
    <w:rsid w:val="00EC4F18"/>
    <w:rsid w:val="00ED1B43"/>
    <w:rsid w:val="00ED2051"/>
    <w:rsid w:val="00ED2FB1"/>
    <w:rsid w:val="00ED3026"/>
    <w:rsid w:val="00ED3220"/>
    <w:rsid w:val="00ED3390"/>
    <w:rsid w:val="00ED347B"/>
    <w:rsid w:val="00ED3495"/>
    <w:rsid w:val="00ED4155"/>
    <w:rsid w:val="00ED4948"/>
    <w:rsid w:val="00ED57B9"/>
    <w:rsid w:val="00ED5A3A"/>
    <w:rsid w:val="00ED669A"/>
    <w:rsid w:val="00EE0863"/>
    <w:rsid w:val="00EE19CF"/>
    <w:rsid w:val="00EE3B55"/>
    <w:rsid w:val="00EE4784"/>
    <w:rsid w:val="00EE5FC8"/>
    <w:rsid w:val="00EE609E"/>
    <w:rsid w:val="00EE620A"/>
    <w:rsid w:val="00EE6622"/>
    <w:rsid w:val="00EE7A1B"/>
    <w:rsid w:val="00EE7AFF"/>
    <w:rsid w:val="00EE7CC3"/>
    <w:rsid w:val="00EF0109"/>
    <w:rsid w:val="00EF1746"/>
    <w:rsid w:val="00EF1E85"/>
    <w:rsid w:val="00EF29D4"/>
    <w:rsid w:val="00EF381E"/>
    <w:rsid w:val="00EF3F43"/>
    <w:rsid w:val="00EF431D"/>
    <w:rsid w:val="00EF4769"/>
    <w:rsid w:val="00EF6110"/>
    <w:rsid w:val="00EF6CFE"/>
    <w:rsid w:val="00EF7340"/>
    <w:rsid w:val="00EF748E"/>
    <w:rsid w:val="00EF7622"/>
    <w:rsid w:val="00EF788C"/>
    <w:rsid w:val="00EF7EE3"/>
    <w:rsid w:val="00F01826"/>
    <w:rsid w:val="00F021C0"/>
    <w:rsid w:val="00F02B59"/>
    <w:rsid w:val="00F03734"/>
    <w:rsid w:val="00F04759"/>
    <w:rsid w:val="00F05165"/>
    <w:rsid w:val="00F05230"/>
    <w:rsid w:val="00F0660D"/>
    <w:rsid w:val="00F06816"/>
    <w:rsid w:val="00F0692D"/>
    <w:rsid w:val="00F07193"/>
    <w:rsid w:val="00F07217"/>
    <w:rsid w:val="00F074DC"/>
    <w:rsid w:val="00F077AA"/>
    <w:rsid w:val="00F125D3"/>
    <w:rsid w:val="00F137FC"/>
    <w:rsid w:val="00F13E78"/>
    <w:rsid w:val="00F1456A"/>
    <w:rsid w:val="00F14A30"/>
    <w:rsid w:val="00F14B0A"/>
    <w:rsid w:val="00F14E64"/>
    <w:rsid w:val="00F15403"/>
    <w:rsid w:val="00F156BA"/>
    <w:rsid w:val="00F15F01"/>
    <w:rsid w:val="00F16A22"/>
    <w:rsid w:val="00F16ED2"/>
    <w:rsid w:val="00F1793D"/>
    <w:rsid w:val="00F17A0F"/>
    <w:rsid w:val="00F20653"/>
    <w:rsid w:val="00F20C8C"/>
    <w:rsid w:val="00F20CF0"/>
    <w:rsid w:val="00F219A7"/>
    <w:rsid w:val="00F21C12"/>
    <w:rsid w:val="00F221A0"/>
    <w:rsid w:val="00F232E4"/>
    <w:rsid w:val="00F238AF"/>
    <w:rsid w:val="00F2397A"/>
    <w:rsid w:val="00F24256"/>
    <w:rsid w:val="00F252E4"/>
    <w:rsid w:val="00F278F8"/>
    <w:rsid w:val="00F27924"/>
    <w:rsid w:val="00F30365"/>
    <w:rsid w:val="00F303EA"/>
    <w:rsid w:val="00F3105A"/>
    <w:rsid w:val="00F31290"/>
    <w:rsid w:val="00F312B2"/>
    <w:rsid w:val="00F316E0"/>
    <w:rsid w:val="00F31922"/>
    <w:rsid w:val="00F32860"/>
    <w:rsid w:val="00F32961"/>
    <w:rsid w:val="00F33A0B"/>
    <w:rsid w:val="00F33E74"/>
    <w:rsid w:val="00F35838"/>
    <w:rsid w:val="00F365E7"/>
    <w:rsid w:val="00F36822"/>
    <w:rsid w:val="00F37942"/>
    <w:rsid w:val="00F4018D"/>
    <w:rsid w:val="00F401EB"/>
    <w:rsid w:val="00F40472"/>
    <w:rsid w:val="00F40F9F"/>
    <w:rsid w:val="00F41342"/>
    <w:rsid w:val="00F41CDA"/>
    <w:rsid w:val="00F42596"/>
    <w:rsid w:val="00F4279E"/>
    <w:rsid w:val="00F42B34"/>
    <w:rsid w:val="00F435B6"/>
    <w:rsid w:val="00F439B0"/>
    <w:rsid w:val="00F454D1"/>
    <w:rsid w:val="00F45629"/>
    <w:rsid w:val="00F45A12"/>
    <w:rsid w:val="00F45B09"/>
    <w:rsid w:val="00F4649C"/>
    <w:rsid w:val="00F477FA"/>
    <w:rsid w:val="00F50E7D"/>
    <w:rsid w:val="00F51149"/>
    <w:rsid w:val="00F511DA"/>
    <w:rsid w:val="00F52BAB"/>
    <w:rsid w:val="00F53269"/>
    <w:rsid w:val="00F54687"/>
    <w:rsid w:val="00F5490C"/>
    <w:rsid w:val="00F55378"/>
    <w:rsid w:val="00F56469"/>
    <w:rsid w:val="00F575C8"/>
    <w:rsid w:val="00F61556"/>
    <w:rsid w:val="00F624BF"/>
    <w:rsid w:val="00F6250C"/>
    <w:rsid w:val="00F63886"/>
    <w:rsid w:val="00F644F1"/>
    <w:rsid w:val="00F65EA8"/>
    <w:rsid w:val="00F66375"/>
    <w:rsid w:val="00F66A08"/>
    <w:rsid w:val="00F6743D"/>
    <w:rsid w:val="00F6757B"/>
    <w:rsid w:val="00F7046C"/>
    <w:rsid w:val="00F722C6"/>
    <w:rsid w:val="00F736B1"/>
    <w:rsid w:val="00F7405C"/>
    <w:rsid w:val="00F7410A"/>
    <w:rsid w:val="00F750D4"/>
    <w:rsid w:val="00F75190"/>
    <w:rsid w:val="00F7523B"/>
    <w:rsid w:val="00F75944"/>
    <w:rsid w:val="00F76B55"/>
    <w:rsid w:val="00F773A8"/>
    <w:rsid w:val="00F805EA"/>
    <w:rsid w:val="00F8268D"/>
    <w:rsid w:val="00F84873"/>
    <w:rsid w:val="00F84AE2"/>
    <w:rsid w:val="00F8505A"/>
    <w:rsid w:val="00F8534F"/>
    <w:rsid w:val="00F85F37"/>
    <w:rsid w:val="00F86D00"/>
    <w:rsid w:val="00F879CB"/>
    <w:rsid w:val="00F915F5"/>
    <w:rsid w:val="00F91B68"/>
    <w:rsid w:val="00F92348"/>
    <w:rsid w:val="00F927D4"/>
    <w:rsid w:val="00F92951"/>
    <w:rsid w:val="00F92DE7"/>
    <w:rsid w:val="00F9339E"/>
    <w:rsid w:val="00F933C0"/>
    <w:rsid w:val="00F93EB0"/>
    <w:rsid w:val="00F947B5"/>
    <w:rsid w:val="00F953BC"/>
    <w:rsid w:val="00F954DF"/>
    <w:rsid w:val="00F95690"/>
    <w:rsid w:val="00F95EA1"/>
    <w:rsid w:val="00F961A0"/>
    <w:rsid w:val="00F96786"/>
    <w:rsid w:val="00F97DF4"/>
    <w:rsid w:val="00FA01AF"/>
    <w:rsid w:val="00FA0E5E"/>
    <w:rsid w:val="00FA0F42"/>
    <w:rsid w:val="00FA22EF"/>
    <w:rsid w:val="00FA4083"/>
    <w:rsid w:val="00FA52DA"/>
    <w:rsid w:val="00FA56E8"/>
    <w:rsid w:val="00FA5735"/>
    <w:rsid w:val="00FA5B14"/>
    <w:rsid w:val="00FA5C80"/>
    <w:rsid w:val="00FA600F"/>
    <w:rsid w:val="00FA629E"/>
    <w:rsid w:val="00FA6B2C"/>
    <w:rsid w:val="00FA7A0B"/>
    <w:rsid w:val="00FB0567"/>
    <w:rsid w:val="00FB1C58"/>
    <w:rsid w:val="00FB2A89"/>
    <w:rsid w:val="00FB3568"/>
    <w:rsid w:val="00FB5AF0"/>
    <w:rsid w:val="00FC0B8F"/>
    <w:rsid w:val="00FC0CDC"/>
    <w:rsid w:val="00FC0F97"/>
    <w:rsid w:val="00FC10CB"/>
    <w:rsid w:val="00FC1260"/>
    <w:rsid w:val="00FC147B"/>
    <w:rsid w:val="00FC1B27"/>
    <w:rsid w:val="00FC2B3C"/>
    <w:rsid w:val="00FC3024"/>
    <w:rsid w:val="00FC3153"/>
    <w:rsid w:val="00FC3F08"/>
    <w:rsid w:val="00FC3F31"/>
    <w:rsid w:val="00FC53C0"/>
    <w:rsid w:val="00FC722A"/>
    <w:rsid w:val="00FC7AB4"/>
    <w:rsid w:val="00FC7C94"/>
    <w:rsid w:val="00FD01D8"/>
    <w:rsid w:val="00FD03B4"/>
    <w:rsid w:val="00FD0D57"/>
    <w:rsid w:val="00FD10D6"/>
    <w:rsid w:val="00FD47DE"/>
    <w:rsid w:val="00FD4D95"/>
    <w:rsid w:val="00FD4FC7"/>
    <w:rsid w:val="00FD535A"/>
    <w:rsid w:val="00FD5505"/>
    <w:rsid w:val="00FD5CDD"/>
    <w:rsid w:val="00FD6C96"/>
    <w:rsid w:val="00FD756D"/>
    <w:rsid w:val="00FD79EB"/>
    <w:rsid w:val="00FD7FAA"/>
    <w:rsid w:val="00FE195D"/>
    <w:rsid w:val="00FE1D7B"/>
    <w:rsid w:val="00FE1DF2"/>
    <w:rsid w:val="00FE24F9"/>
    <w:rsid w:val="00FE250C"/>
    <w:rsid w:val="00FE3501"/>
    <w:rsid w:val="00FE3519"/>
    <w:rsid w:val="00FE4886"/>
    <w:rsid w:val="00FE4A93"/>
    <w:rsid w:val="00FE6630"/>
    <w:rsid w:val="00FE71D8"/>
    <w:rsid w:val="00FE76F7"/>
    <w:rsid w:val="00FF079F"/>
    <w:rsid w:val="00FF094F"/>
    <w:rsid w:val="00FF0C6A"/>
    <w:rsid w:val="00FF1A04"/>
    <w:rsid w:val="00FF2071"/>
    <w:rsid w:val="00FF315C"/>
    <w:rsid w:val="00FF37E3"/>
    <w:rsid w:val="00FF4292"/>
    <w:rsid w:val="00FF4786"/>
    <w:rsid w:val="00FF5EB5"/>
    <w:rsid w:val="00FF7207"/>
    <w:rsid w:val="00FF7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1E1A9"/>
  <w15:chartTrackingRefBased/>
  <w15:docId w15:val="{DD32FA5D-3880-45C5-BBE8-AB7A176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5E57"/>
    <w:rPr>
      <w:rFonts w:ascii="Calibri" w:hAnsi="Calibri" w:cs="Arial"/>
      <w:color w:val="000000" w:themeColor="text1"/>
      <w:sz w:val="24"/>
      <w:szCs w:val="24"/>
    </w:rPr>
  </w:style>
  <w:style w:type="paragraph" w:styleId="berschrift1">
    <w:name w:val="heading 1"/>
    <w:basedOn w:val="Standard"/>
    <w:next w:val="Standard"/>
    <w:link w:val="berschrift1Zchn"/>
    <w:uiPriority w:val="9"/>
    <w:qFormat/>
    <w:rsid w:val="004B7525"/>
    <w:pPr>
      <w:keepNext/>
      <w:keepLines/>
      <w:spacing w:before="240"/>
      <w:jc w:val="both"/>
      <w:outlineLvl w:val="0"/>
    </w:pPr>
    <w:rPr>
      <w:rFonts w:asciiTheme="majorHAnsi" w:eastAsiaTheme="majorEastAsia" w:hAnsiTheme="majorHAnsi" w:cstheme="majorBidi"/>
      <w:color w:val="2E74B5" w:themeColor="accent1" w:themeShade="BF"/>
      <w:sz w:val="32"/>
      <w:szCs w:val="32"/>
      <w:lang w:eastAsia="zh-CN"/>
    </w:rPr>
  </w:style>
  <w:style w:type="paragraph" w:styleId="berschrift2">
    <w:name w:val="heading 2"/>
    <w:basedOn w:val="Standard"/>
    <w:next w:val="Standard"/>
    <w:link w:val="berschrift2Zchn"/>
    <w:uiPriority w:val="9"/>
    <w:qFormat/>
    <w:rsid w:val="004B7525"/>
    <w:pPr>
      <w:keepNext/>
      <w:keepLines/>
      <w:spacing w:before="40" w:line="259" w:lineRule="auto"/>
      <w:outlineLvl w:val="1"/>
    </w:pPr>
    <w:rPr>
      <w:rFonts w:ascii="Calibri Light" w:hAnsi="Calibri Light" w:cs="Times New Roman"/>
      <w:b/>
      <w:color w:val="auto"/>
      <w:sz w:val="28"/>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623DD"/>
    <w:pPr>
      <w:tabs>
        <w:tab w:val="center" w:pos="4536"/>
        <w:tab w:val="right" w:pos="9072"/>
      </w:tabs>
    </w:pPr>
  </w:style>
  <w:style w:type="paragraph" w:styleId="Fuzeile">
    <w:name w:val="footer"/>
    <w:basedOn w:val="Standard"/>
    <w:rsid w:val="00C623DD"/>
    <w:pPr>
      <w:tabs>
        <w:tab w:val="center" w:pos="4536"/>
        <w:tab w:val="right" w:pos="9072"/>
      </w:tabs>
    </w:pPr>
  </w:style>
  <w:style w:type="paragraph" w:styleId="Sprechblasentext">
    <w:name w:val="Balloon Text"/>
    <w:basedOn w:val="Standard"/>
    <w:semiHidden/>
    <w:rsid w:val="00C623DD"/>
    <w:rPr>
      <w:rFonts w:ascii="Tahoma" w:hAnsi="Tahoma" w:cs="Tahoma"/>
      <w:sz w:val="16"/>
      <w:szCs w:val="16"/>
    </w:rPr>
  </w:style>
  <w:style w:type="character" w:styleId="Seitenzahl">
    <w:name w:val="page number"/>
    <w:basedOn w:val="Absatz-Standardschriftart"/>
    <w:rsid w:val="00A7078E"/>
  </w:style>
  <w:style w:type="paragraph" w:styleId="Aufzhlungszeichen2">
    <w:name w:val="List Bullet 2"/>
    <w:basedOn w:val="Standard"/>
    <w:qFormat/>
    <w:rsid w:val="00A15E57"/>
    <w:pPr>
      <w:numPr>
        <w:numId w:val="3"/>
      </w:numPr>
    </w:pPr>
  </w:style>
  <w:style w:type="paragraph" w:styleId="Aufzhlungszeichen3">
    <w:name w:val="List Bullet 3"/>
    <w:basedOn w:val="Standard"/>
    <w:rsid w:val="00A15E57"/>
    <w:pPr>
      <w:numPr>
        <w:numId w:val="4"/>
      </w:numPr>
    </w:pPr>
  </w:style>
  <w:style w:type="paragraph" w:customStyle="1" w:styleId="Aufzhlungszeichen1">
    <w:name w:val="Aufzählungszeichen 1"/>
    <w:qFormat/>
    <w:rsid w:val="00A15E57"/>
    <w:pPr>
      <w:numPr>
        <w:numId w:val="14"/>
      </w:numPr>
    </w:pPr>
    <w:rPr>
      <w:rFonts w:ascii="Calibri" w:hAnsi="Calibri" w:cs="Arial"/>
      <w:color w:val="505050"/>
      <w:sz w:val="24"/>
      <w:szCs w:val="24"/>
    </w:rPr>
  </w:style>
  <w:style w:type="paragraph" w:customStyle="1" w:styleId="Anfhrungszeichen2">
    <w:name w:val="Anführungszeichen 2"/>
    <w:basedOn w:val="Aufzhlungszeichen1"/>
    <w:rsid w:val="00CF2EB2"/>
    <w:pPr>
      <w:numPr>
        <w:numId w:val="13"/>
      </w:numPr>
    </w:pPr>
  </w:style>
  <w:style w:type="paragraph" w:customStyle="1" w:styleId="Aufzhlung3">
    <w:name w:val="Aufzählung3"/>
    <w:basedOn w:val="Standard"/>
    <w:rsid w:val="00F16A22"/>
    <w:pPr>
      <w:numPr>
        <w:numId w:val="16"/>
      </w:numPr>
    </w:pPr>
    <w:rPr>
      <w:b/>
    </w:rPr>
  </w:style>
  <w:style w:type="paragraph" w:customStyle="1" w:styleId="Aufzhlung2">
    <w:name w:val="Aufzählung2"/>
    <w:basedOn w:val="Standard"/>
    <w:rsid w:val="00F16A22"/>
    <w:pPr>
      <w:numPr>
        <w:numId w:val="17"/>
      </w:numPr>
    </w:pPr>
  </w:style>
  <w:style w:type="character" w:styleId="Hervorhebung">
    <w:name w:val="Emphasis"/>
    <w:basedOn w:val="Absatz-Standardschriftart"/>
    <w:uiPriority w:val="20"/>
    <w:qFormat/>
    <w:rsid w:val="00DA2531"/>
    <w:rPr>
      <w:i/>
      <w:iCs/>
    </w:rPr>
  </w:style>
  <w:style w:type="character" w:customStyle="1" w:styleId="berschrift2Zchn">
    <w:name w:val="Überschrift 2 Zchn"/>
    <w:basedOn w:val="Absatz-Standardschriftart"/>
    <w:link w:val="berschrift2"/>
    <w:uiPriority w:val="9"/>
    <w:rsid w:val="004B7525"/>
    <w:rPr>
      <w:rFonts w:ascii="Calibri Light" w:hAnsi="Calibri Light"/>
      <w:b/>
      <w:sz w:val="28"/>
      <w:szCs w:val="26"/>
      <w:lang w:eastAsia="en-US"/>
    </w:rPr>
  </w:style>
  <w:style w:type="table" w:styleId="Tabellenraster">
    <w:name w:val="Table Grid"/>
    <w:basedOn w:val="NormaleTabelle"/>
    <w:uiPriority w:val="59"/>
    <w:rsid w:val="004B75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4B7525"/>
    <w:pPr>
      <w:ind w:left="720"/>
      <w:contextualSpacing/>
    </w:pPr>
    <w:rPr>
      <w:rFonts w:cs="Times New Roman"/>
      <w:color w:val="auto"/>
      <w:sz w:val="22"/>
      <w:szCs w:val="20"/>
    </w:rPr>
  </w:style>
  <w:style w:type="character" w:styleId="Hyperlink">
    <w:name w:val="Hyperlink"/>
    <w:basedOn w:val="Absatz-Standardschriftart"/>
    <w:uiPriority w:val="99"/>
    <w:unhideWhenUsed/>
    <w:rsid w:val="004B7525"/>
    <w:rPr>
      <w:color w:val="0563C1" w:themeColor="hyperlink"/>
      <w:u w:val="single"/>
    </w:rPr>
  </w:style>
  <w:style w:type="paragraph" w:customStyle="1" w:styleId="pf0">
    <w:name w:val="pf0"/>
    <w:basedOn w:val="Standard"/>
    <w:rsid w:val="004B7525"/>
    <w:pPr>
      <w:spacing w:before="100" w:beforeAutospacing="1" w:after="100" w:afterAutospacing="1"/>
    </w:pPr>
    <w:rPr>
      <w:rFonts w:ascii="Times New Roman" w:hAnsi="Times New Roman" w:cs="Times New Roman"/>
      <w:color w:val="auto"/>
    </w:rPr>
  </w:style>
  <w:style w:type="character" w:customStyle="1" w:styleId="cf01">
    <w:name w:val="cf01"/>
    <w:basedOn w:val="Absatz-Standardschriftart"/>
    <w:rsid w:val="004B7525"/>
    <w:rPr>
      <w:rFonts w:ascii="Segoe UI" w:hAnsi="Segoe UI" w:cs="Segoe UI" w:hint="default"/>
      <w:sz w:val="18"/>
      <w:szCs w:val="18"/>
    </w:rPr>
  </w:style>
  <w:style w:type="character" w:customStyle="1" w:styleId="berschrift1Zchn">
    <w:name w:val="Überschrift 1 Zchn"/>
    <w:basedOn w:val="Absatz-Standardschriftart"/>
    <w:link w:val="berschrift1"/>
    <w:uiPriority w:val="9"/>
    <w:rsid w:val="004B7525"/>
    <w:rPr>
      <w:rFonts w:asciiTheme="majorHAnsi" w:eastAsiaTheme="majorEastAsia" w:hAnsiTheme="majorHAnsi" w:cstheme="majorBidi"/>
      <w:color w:val="2E74B5" w:themeColor="accent1" w:themeShade="BF"/>
      <w:sz w:val="32"/>
      <w:szCs w:val="32"/>
      <w:lang w:eastAsia="zh-CN"/>
    </w:rPr>
  </w:style>
  <w:style w:type="paragraph" w:customStyle="1" w:styleId="Tabelle">
    <w:name w:val="Tabelle"/>
    <w:uiPriority w:val="49"/>
    <w:rsid w:val="004B7525"/>
    <w:pPr>
      <w:numPr>
        <w:numId w:val="21"/>
      </w:numPr>
      <w:spacing w:before="120"/>
      <w:jc w:val="both"/>
    </w:pPr>
    <w:rPr>
      <w:rFonts w:ascii="Calibri" w:eastAsia="Calibri" w:hAnsi="Calibri" w:cs="Calibri"/>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hk-lehrstellenboerse.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arbeitsagentur.de/ausbildungssuche/berufsausbildung-suche"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niedersachsen.cloud/" TargetMode="External"/><Relationship Id="rId4" Type="http://schemas.openxmlformats.org/officeDocument/2006/relationships/webSettings" Target="webSettings.xml"/><Relationship Id="rId9" Type="http://schemas.openxmlformats.org/officeDocument/2006/relationships/hyperlink" Target="https://www.handwerk.de/infos-zur-ausbildung/lehrstelle-finden?gclid=EAIaIQobChMIl-a5lLe79gIVAuvtCh1fTgJzEAAYAyAAEgLd7fD_Bw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medienfuehrerschein.bayern/mediabase/pdf/Unterrichtseinheit_2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Schreiben-Intern-ho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Schreiben-Intern-hoch.dotx</Template>
  <TotalTime>0</TotalTime>
  <Pages>3</Pages>
  <Words>844</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Land Niedersachsen</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Knoke, Sebastian (NLQ)</dc:creator>
  <cp:keywords/>
  <dc:description/>
  <cp:lastModifiedBy>Ranja Schlotte</cp:lastModifiedBy>
  <cp:revision>5</cp:revision>
  <cp:lastPrinted>2022-03-21T17:42:00Z</cp:lastPrinted>
  <dcterms:created xsi:type="dcterms:W3CDTF">2022-03-21T17:41:00Z</dcterms:created>
  <dcterms:modified xsi:type="dcterms:W3CDTF">2022-03-21T17:42:00Z</dcterms:modified>
</cp:coreProperties>
</file>