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04EF" w14:textId="77777777" w:rsidR="00DE1777" w:rsidRDefault="00DE1777" w:rsidP="00DE1777">
      <w:pPr>
        <w:spacing w:after="240"/>
      </w:pPr>
      <w:r>
        <w:rPr>
          <w:rFonts w:asciiTheme="minorHAnsi" w:eastAsiaTheme="minorEastAsia" w:hAnsiTheme="minorHAnsi" w:cstheme="minorHAnsi"/>
          <w:b/>
        </w:rPr>
        <w:t>Digitale Präsentationstechniken – über ein Praktikum „bloggen“</w:t>
      </w:r>
    </w:p>
    <w:p w14:paraId="2AEF3631" w14:textId="77777777" w:rsidR="00DE1777" w:rsidRPr="00DE1777" w:rsidRDefault="00DE1777" w:rsidP="00DE1777">
      <w:pPr>
        <w:spacing w:line="276" w:lineRule="auto"/>
        <w:rPr>
          <w:b/>
          <w:sz w:val="22"/>
          <w:szCs w:val="22"/>
        </w:rPr>
      </w:pPr>
      <w:r w:rsidRPr="00DE1777">
        <w:rPr>
          <w:rFonts w:asciiTheme="minorHAnsi" w:eastAsiaTheme="minorEastAsia" w:hAnsiTheme="minorHAnsi" w:cstheme="minorHAnsi"/>
          <w:sz w:val="22"/>
          <w:szCs w:val="22"/>
        </w:rPr>
        <w:t>Bevor ihr euch um ein Praktikum bewerbt, möchtet ihr euch vielleicht gerne darüber informieren, welche Erfahrungen andere junge Menschen in dem Beruf oder Betrieb gemacht haben. Solche Erfahrungsberichte sind hilfreich – und auch ihr könnt andere unterstützen, indem ihr eure eigenen Erfahrungen, Eindrücke und Erlebnisse zur Verfügung stellt.</w:t>
      </w:r>
    </w:p>
    <w:p w14:paraId="35FEC8E6" w14:textId="77777777" w:rsidR="00DE1777" w:rsidRPr="00DE1777" w:rsidRDefault="00DE1777" w:rsidP="00DE1777">
      <w:pPr>
        <w:spacing w:line="276" w:lineRule="auto"/>
        <w:rPr>
          <w:b/>
          <w:sz w:val="22"/>
          <w:szCs w:val="22"/>
        </w:rPr>
      </w:pPr>
      <w:r w:rsidRPr="00DE1777">
        <w:rPr>
          <w:rFonts w:asciiTheme="minorHAnsi" w:eastAsiaTheme="minorEastAsia" w:hAnsiTheme="minorHAnsi" w:cstheme="minorHAnsi"/>
          <w:b/>
          <w:sz w:val="22"/>
          <w:szCs w:val="22"/>
        </w:rPr>
        <w:t>Arbeitsaufträge</w:t>
      </w:r>
    </w:p>
    <w:p w14:paraId="0A6DE3E5" w14:textId="77777777" w:rsidR="00DE1777" w:rsidRPr="00DE1777" w:rsidRDefault="00DE1777" w:rsidP="00DE1777">
      <w:pPr>
        <w:pStyle w:val="Listenabsatz"/>
        <w:numPr>
          <w:ilvl w:val="0"/>
          <w:numId w:val="18"/>
        </w:numPr>
        <w:spacing w:after="200" w:line="276" w:lineRule="auto"/>
        <w:rPr>
          <w:szCs w:val="22"/>
        </w:rPr>
      </w:pPr>
      <w:r w:rsidRPr="00DE1777">
        <w:rPr>
          <w:rFonts w:asciiTheme="minorHAnsi" w:eastAsiaTheme="minorEastAsia" w:hAnsiTheme="minorHAnsi" w:cstheme="minorHAnsi"/>
          <w:szCs w:val="22"/>
        </w:rPr>
        <w:t xml:space="preserve">Du hast dein Praktikum bereits absolviert und deinen Praktikumsbericht geschrieben.  </w:t>
      </w:r>
    </w:p>
    <w:p w14:paraId="21B7378E" w14:textId="609B6877" w:rsidR="00DE1777" w:rsidRPr="00DE1777" w:rsidRDefault="00DE1777" w:rsidP="00DE1777">
      <w:pPr>
        <w:pStyle w:val="Listenabsatz"/>
        <w:spacing w:line="276" w:lineRule="auto"/>
        <w:rPr>
          <w:szCs w:val="22"/>
        </w:rPr>
      </w:pPr>
      <w:r w:rsidRPr="00DE1777">
        <w:rPr>
          <w:rFonts w:asciiTheme="minorHAnsi" w:eastAsiaTheme="minorEastAsia" w:hAnsiTheme="minorHAnsi" w:cstheme="minorHAnsi"/>
          <w:szCs w:val="22"/>
        </w:rPr>
        <w:t xml:space="preserve">Schreibe nun auf maximal einer Seite einen Blog-Eintrag über deine Erfahrungen und speichere diesen z.B. in Word ab. Binde auch Fotos mit ein, denn Bilder sagen oft mehr als Worte.  </w:t>
      </w:r>
    </w:p>
    <w:p w14:paraId="0CDB1862" w14:textId="77777777" w:rsidR="00DE1777" w:rsidRPr="00DE1777" w:rsidRDefault="00DE1777" w:rsidP="00DE1777">
      <w:pPr>
        <w:pStyle w:val="Listenabsatz"/>
        <w:spacing w:line="276" w:lineRule="auto"/>
        <w:rPr>
          <w:szCs w:val="22"/>
        </w:rPr>
      </w:pPr>
      <w:r w:rsidRPr="00DE1777">
        <w:rPr>
          <w:rFonts w:asciiTheme="minorHAnsi" w:eastAsiaTheme="minorEastAsia" w:hAnsiTheme="minorHAnsi" w:cstheme="minorHAnsi"/>
          <w:szCs w:val="22"/>
        </w:rPr>
        <w:t>Denke daran, dass man keine Bilder ohne deren Genehmigung verwenden und später ins Netz stellen darf. Prüfe immer die Bildrechte und nenne die Bildquelle im Falle einer Nutzungserlaubnis. Falls du Fotos nutzen möchtest, auf denen zum Beispiel der Ausbilder zu sehen ist, musst du dessen Zustimmung und die Genehmigung des Unternehmens einholen. In der Regel erhält man diese, wenn man in einer freundlichen Mail den Anlass erklärt und darum bittet.</w:t>
      </w:r>
    </w:p>
    <w:p w14:paraId="4C431A41" w14:textId="77777777" w:rsidR="00DE1777" w:rsidRPr="00DE1777" w:rsidRDefault="00DE1777" w:rsidP="00DE1777">
      <w:pPr>
        <w:pStyle w:val="Listenabsatz"/>
        <w:spacing w:line="276" w:lineRule="auto"/>
        <w:rPr>
          <w:szCs w:val="22"/>
        </w:rPr>
      </w:pPr>
      <w:r w:rsidRPr="00DE1777">
        <w:rPr>
          <w:rFonts w:asciiTheme="minorHAnsi" w:eastAsiaTheme="minorEastAsia" w:hAnsiTheme="minorHAnsi" w:cstheme="minorHAnsi"/>
          <w:szCs w:val="22"/>
        </w:rPr>
        <w:t>Stelle deinen Blogeintrag in das Schulnetzwerk.</w:t>
      </w:r>
    </w:p>
    <w:p w14:paraId="4553015C" w14:textId="77777777" w:rsidR="00DE1777" w:rsidRPr="00DE1777" w:rsidRDefault="00DE1777" w:rsidP="00DE1777">
      <w:pPr>
        <w:pStyle w:val="Listenabsatz"/>
        <w:spacing w:line="276" w:lineRule="auto"/>
        <w:rPr>
          <w:szCs w:val="22"/>
        </w:rPr>
      </w:pPr>
    </w:p>
    <w:p w14:paraId="1C6806C8" w14:textId="77777777" w:rsidR="00DE1777" w:rsidRPr="00DE1777" w:rsidRDefault="00DE1777" w:rsidP="00DE1777">
      <w:pPr>
        <w:pStyle w:val="Listenabsatz"/>
        <w:numPr>
          <w:ilvl w:val="0"/>
          <w:numId w:val="18"/>
        </w:numPr>
        <w:spacing w:after="200" w:line="276" w:lineRule="auto"/>
        <w:rPr>
          <w:szCs w:val="22"/>
        </w:rPr>
      </w:pPr>
      <w:r w:rsidRPr="00DE1777">
        <w:rPr>
          <w:rFonts w:asciiTheme="minorHAnsi" w:eastAsiaTheme="minorEastAsia" w:hAnsiTheme="minorHAnsi" w:cstheme="minorHAnsi"/>
          <w:szCs w:val="22"/>
        </w:rPr>
        <w:t>Stellt eure Blogeinträge dem Plenum vor und diskutiert, inwieweit diese anderen Schülerinnen und Schülern eine Hilfestellung sein können. Besprecht gemeinsam mit der Lehrkraft, wann und wie ihr eure Informationen anderen Schülerinnen und Schülern eurer Schule zugänglich machen könnt (z.B. im Schulnetz).</w:t>
      </w:r>
    </w:p>
    <w:p w14:paraId="5DD8F0C2" w14:textId="77777777" w:rsidR="00DE1777" w:rsidRPr="00DE1777" w:rsidRDefault="00DE1777" w:rsidP="00DE1777">
      <w:pPr>
        <w:spacing w:line="276" w:lineRule="auto"/>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34"/>
      </w:tblGrid>
      <w:tr w:rsidR="00DE1777" w:rsidRPr="00DE1777" w14:paraId="552023E4" w14:textId="77777777" w:rsidTr="00490135">
        <w:tc>
          <w:tcPr>
            <w:tcW w:w="2936" w:type="dxa"/>
          </w:tcPr>
          <w:p w14:paraId="669934F7" w14:textId="77777777" w:rsidR="00DE1777" w:rsidRPr="00DE1777" w:rsidRDefault="00DE1777" w:rsidP="00490135">
            <w:pPr>
              <w:spacing w:line="276" w:lineRule="auto"/>
              <w:rPr>
                <w:sz w:val="22"/>
                <w:szCs w:val="22"/>
              </w:rPr>
            </w:pPr>
            <w:r w:rsidRPr="00DE1777">
              <w:rPr>
                <w:noProof/>
                <w:sz w:val="22"/>
                <w:szCs w:val="22"/>
              </w:rPr>
              <w:drawing>
                <wp:inline distT="0" distB="0" distL="0" distR="0" wp14:anchorId="4D0DCC3A" wp14:editId="2560A437">
                  <wp:extent cx="1586230" cy="968435"/>
                  <wp:effectExtent l="19050" t="19050" r="13970" b="22165"/>
                  <wp:docPr id="14"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descr="Ein Bild, das Text enthält.&#10;&#10;Automatisch generierte Beschreibung"/>
                          <pic:cNvPicPr>
                            <a:picLocks noChangeAspect="1"/>
                          </pic:cNvPicPr>
                        </pic:nvPicPr>
                        <pic:blipFill>
                          <a:blip r:embed="rId7"/>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134" w:type="dxa"/>
          </w:tcPr>
          <w:p w14:paraId="1E91D68D" w14:textId="77777777" w:rsidR="00DE1777" w:rsidRPr="00DE1777" w:rsidRDefault="00DE1777" w:rsidP="00490135">
            <w:pPr>
              <w:spacing w:line="276" w:lineRule="auto"/>
              <w:rPr>
                <w:sz w:val="22"/>
                <w:szCs w:val="22"/>
              </w:rPr>
            </w:pPr>
            <w:r w:rsidRPr="00DE1777">
              <w:rPr>
                <w:sz w:val="22"/>
                <w:szCs w:val="22"/>
              </w:rPr>
              <w:t xml:space="preserve">Zusatzaufgabe für Schnelle: Formuliert eine fiktive Bewerbung bei dem Unternehmen im Anschluss an das Praktikum.  </w:t>
            </w:r>
          </w:p>
          <w:p w14:paraId="5BE0AB80" w14:textId="77777777" w:rsidR="00DE1777" w:rsidRPr="00DE1777" w:rsidRDefault="00DE1777" w:rsidP="00490135">
            <w:pPr>
              <w:spacing w:line="276" w:lineRule="auto"/>
              <w:rPr>
                <w:sz w:val="22"/>
                <w:szCs w:val="22"/>
              </w:rPr>
            </w:pPr>
          </w:p>
        </w:tc>
      </w:tr>
    </w:tbl>
    <w:p w14:paraId="0E9CD66C" w14:textId="77777777" w:rsidR="008A1048" w:rsidRPr="00C623DD" w:rsidRDefault="004E0A7C" w:rsidP="00C623DD">
      <w:pPr>
        <w:jc w:val="center"/>
        <w:rPr>
          <w:b/>
          <w:color w:val="A51B2A"/>
          <w:sz w:val="28"/>
          <w:szCs w:val="28"/>
        </w:rPr>
      </w:pPr>
      <w:r>
        <w:rPr>
          <w:b/>
          <w:color w:val="A51B2A"/>
          <w:sz w:val="28"/>
          <w:szCs w:val="28"/>
        </w:rPr>
        <w:fldChar w:fldCharType="begin"/>
      </w:r>
      <w:r>
        <w:rPr>
          <w:b/>
          <w:color w:val="A51B2A"/>
          <w:sz w:val="28"/>
          <w:szCs w:val="28"/>
        </w:rPr>
        <w:instrText xml:space="preserve">  </w:instrText>
      </w:r>
      <w:r>
        <w:rPr>
          <w:b/>
          <w:color w:val="A51B2A"/>
          <w:sz w:val="28"/>
          <w:szCs w:val="28"/>
        </w:rPr>
        <w:fldChar w:fldCharType="end"/>
      </w:r>
    </w:p>
    <w:p w14:paraId="2DE67A2D" w14:textId="776485F9" w:rsidR="00931997" w:rsidRDefault="00931997" w:rsidP="00A15E57"/>
    <w:sectPr w:rsidR="00931997" w:rsidSect="00DB77EE">
      <w:headerReference w:type="default" r:id="rId8"/>
      <w:footerReference w:type="default" r:id="rId9"/>
      <w:headerReference w:type="first" r:id="rId10"/>
      <w:footerReference w:type="first" r:id="rId11"/>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AE51" w14:textId="77777777" w:rsidR="00EA70C2" w:rsidRDefault="00EA70C2">
      <w:r>
        <w:separator/>
      </w:r>
    </w:p>
  </w:endnote>
  <w:endnote w:type="continuationSeparator" w:id="0">
    <w:p w14:paraId="57975FD2" w14:textId="77777777" w:rsidR="00EA70C2" w:rsidRDefault="00EA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3D55" w14:textId="4DA066E9"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345308">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6DD8211B" wp14:editId="177B0D82">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CF18" w14:textId="4EEEAB5C"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345308">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1F08" w14:textId="77777777" w:rsidR="00EA70C2" w:rsidRDefault="00EA70C2">
      <w:r>
        <w:separator/>
      </w:r>
    </w:p>
  </w:footnote>
  <w:footnote w:type="continuationSeparator" w:id="0">
    <w:p w14:paraId="3A32FD8E" w14:textId="77777777" w:rsidR="00EA70C2" w:rsidRDefault="00EA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A3B" w14:textId="77777777" w:rsidR="009305EE" w:rsidRDefault="00DA1166" w:rsidP="00DB77EE">
    <w:pPr>
      <w:pStyle w:val="Kopfzeile"/>
      <w:jc w:val="right"/>
    </w:pPr>
    <w:r>
      <w:rPr>
        <w:noProof/>
      </w:rPr>
      <w:drawing>
        <wp:inline distT="0" distB="0" distL="0" distR="0" wp14:anchorId="540C2EA8" wp14:editId="7266D3CC">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11F4FB67" w14:textId="77777777" w:rsidR="009305EE" w:rsidRDefault="009305EE" w:rsidP="00682782">
    <w:pPr>
      <w:pStyle w:val="Kopfzeile"/>
      <w:pBdr>
        <w:bottom w:val="dotted" w:sz="12" w:space="1" w:color="808080"/>
      </w:pBdr>
    </w:pPr>
  </w:p>
  <w:p w14:paraId="7E5D5C75"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5694" w14:textId="77777777" w:rsidR="009305EE" w:rsidRDefault="00A15E57" w:rsidP="00A15E57">
    <w:pPr>
      <w:pStyle w:val="Kopfzeile"/>
      <w:pBdr>
        <w:bottom w:val="dotted" w:sz="12" w:space="1" w:color="808080"/>
      </w:pBdr>
      <w:jc w:val="right"/>
    </w:pPr>
    <w:r w:rsidRPr="00A15E57">
      <w:rPr>
        <w:noProof/>
      </w:rPr>
      <w:drawing>
        <wp:inline distT="0" distB="0" distL="0" distR="0" wp14:anchorId="66C20213" wp14:editId="3BD6888A">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142A1C06" w14:textId="77777777" w:rsidR="009305EE" w:rsidRDefault="009305EE" w:rsidP="00682782">
    <w:pPr>
      <w:pStyle w:val="Kopfzeile"/>
      <w:pBdr>
        <w:bottom w:val="dotted" w:sz="12" w:space="1" w:color="808080"/>
        <w:between w:val="dotted" w:sz="12" w:space="1" w:color="4D4D4D"/>
      </w:pBdr>
    </w:pPr>
  </w:p>
  <w:p w14:paraId="2E81C4C2"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26696"/>
    <w:multiLevelType w:val="hybridMultilevel"/>
    <w:tmpl w:val="94A2B3F6"/>
    <w:lvl w:ilvl="0" w:tplc="6AB8AF18">
      <w:start w:val="1"/>
      <w:numFmt w:val="decimal"/>
      <w:lvlText w:val="%1."/>
      <w:lvlJc w:val="left"/>
      <w:pPr>
        <w:ind w:left="720" w:hanging="360"/>
      </w:pPr>
      <w:rPr>
        <w:rFonts w:hint="default"/>
      </w:rPr>
    </w:lvl>
    <w:lvl w:ilvl="1" w:tplc="A9A0E8BA">
      <w:start w:val="1"/>
      <w:numFmt w:val="lowerLetter"/>
      <w:lvlText w:val="%2."/>
      <w:lvlJc w:val="left"/>
      <w:pPr>
        <w:ind w:left="1440" w:hanging="360"/>
      </w:pPr>
    </w:lvl>
    <w:lvl w:ilvl="2" w:tplc="EC78544E">
      <w:start w:val="1"/>
      <w:numFmt w:val="lowerRoman"/>
      <w:lvlText w:val="%3."/>
      <w:lvlJc w:val="right"/>
      <w:pPr>
        <w:ind w:left="2160" w:hanging="180"/>
      </w:pPr>
    </w:lvl>
    <w:lvl w:ilvl="3" w:tplc="BBF093C0">
      <w:start w:val="1"/>
      <w:numFmt w:val="decimal"/>
      <w:lvlText w:val="%4."/>
      <w:lvlJc w:val="left"/>
      <w:pPr>
        <w:ind w:left="2880" w:hanging="360"/>
      </w:pPr>
    </w:lvl>
    <w:lvl w:ilvl="4" w:tplc="A378BC4C">
      <w:start w:val="1"/>
      <w:numFmt w:val="lowerLetter"/>
      <w:lvlText w:val="%5."/>
      <w:lvlJc w:val="left"/>
      <w:pPr>
        <w:ind w:left="3600" w:hanging="360"/>
      </w:pPr>
    </w:lvl>
    <w:lvl w:ilvl="5" w:tplc="4784E8A4">
      <w:start w:val="1"/>
      <w:numFmt w:val="lowerRoman"/>
      <w:lvlText w:val="%6."/>
      <w:lvlJc w:val="right"/>
      <w:pPr>
        <w:ind w:left="4320" w:hanging="180"/>
      </w:pPr>
    </w:lvl>
    <w:lvl w:ilvl="6" w:tplc="6B32E1E6">
      <w:start w:val="1"/>
      <w:numFmt w:val="decimal"/>
      <w:lvlText w:val="%7."/>
      <w:lvlJc w:val="left"/>
      <w:pPr>
        <w:ind w:left="5040" w:hanging="360"/>
      </w:pPr>
    </w:lvl>
    <w:lvl w:ilvl="7" w:tplc="C218CF4C">
      <w:start w:val="1"/>
      <w:numFmt w:val="lowerLetter"/>
      <w:lvlText w:val="%8."/>
      <w:lvlJc w:val="left"/>
      <w:pPr>
        <w:ind w:left="5760" w:hanging="360"/>
      </w:pPr>
    </w:lvl>
    <w:lvl w:ilvl="8" w:tplc="22DE2A76">
      <w:start w:val="1"/>
      <w:numFmt w:val="lowerRoman"/>
      <w:lvlText w:val="%9."/>
      <w:lvlJc w:val="right"/>
      <w:pPr>
        <w:ind w:left="6480" w:hanging="180"/>
      </w:pPr>
    </w:lvl>
  </w:abstractNum>
  <w:abstractNum w:abstractNumId="15"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0"/>
  </w:num>
  <w:num w:numId="15">
    <w:abstractNumId w:val="11"/>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08"/>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1777"/>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0C2"/>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5A97D"/>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DE1777"/>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DE1777"/>
    <w:rPr>
      <w:rFonts w:ascii="Calibri Light" w:hAnsi="Calibri Light"/>
      <w:b/>
      <w:sz w:val="28"/>
      <w:szCs w:val="26"/>
      <w:lang w:eastAsia="en-US"/>
    </w:rPr>
  </w:style>
  <w:style w:type="table" w:styleId="Tabellenraster">
    <w:name w:val="Table Grid"/>
    <w:basedOn w:val="NormaleTabelle"/>
    <w:uiPriority w:val="59"/>
    <w:rsid w:val="00DE1777"/>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DE1777"/>
    <w:pPr>
      <w:ind w:left="720"/>
      <w:contextualSpacing/>
    </w:pPr>
    <w:rPr>
      <w:rFonts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3</cp:revision>
  <cp:lastPrinted>2022-03-21T17:54:00Z</cp:lastPrinted>
  <dcterms:created xsi:type="dcterms:W3CDTF">2022-03-21T17:54:00Z</dcterms:created>
  <dcterms:modified xsi:type="dcterms:W3CDTF">2022-03-21T17:54:00Z</dcterms:modified>
</cp:coreProperties>
</file>